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2C" w:rsidRDefault="00B47E2C"/>
    <w:p w:rsidR="00B47E2C" w:rsidRPr="00E212A1" w:rsidRDefault="00B47E2C" w:rsidP="00E212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4</w:t>
      </w:r>
      <w:r w:rsidRPr="00E212A1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1</w:t>
      </w:r>
    </w:p>
    <w:p w:rsidR="00B47E2C" w:rsidRPr="00E212A1" w:rsidRDefault="00B47E2C" w:rsidP="00E212A1">
      <w:pPr>
        <w:jc w:val="center"/>
        <w:rPr>
          <w:b/>
          <w:sz w:val="32"/>
          <w:szCs w:val="32"/>
        </w:rPr>
      </w:pPr>
    </w:p>
    <w:p w:rsidR="00B47E2C" w:rsidRPr="00E212A1" w:rsidRDefault="00B47E2C" w:rsidP="00E212A1">
      <w:pPr>
        <w:jc w:val="center"/>
        <w:rPr>
          <w:b/>
          <w:sz w:val="32"/>
          <w:szCs w:val="32"/>
        </w:rPr>
      </w:pPr>
      <w:r w:rsidRPr="00E212A1">
        <w:rPr>
          <w:b/>
          <w:sz w:val="32"/>
          <w:szCs w:val="32"/>
        </w:rPr>
        <w:t xml:space="preserve">Z Valné hromady Místní akční skupiny Podhostýnska, o.s. konané dne </w:t>
      </w:r>
      <w:r>
        <w:rPr>
          <w:b/>
          <w:sz w:val="32"/>
          <w:szCs w:val="32"/>
        </w:rPr>
        <w:t>1</w:t>
      </w:r>
      <w:r w:rsidRPr="00E212A1">
        <w:rPr>
          <w:b/>
          <w:sz w:val="32"/>
          <w:szCs w:val="32"/>
        </w:rPr>
        <w:t>.12. 201</w:t>
      </w:r>
      <w:r>
        <w:rPr>
          <w:b/>
          <w:sz w:val="32"/>
          <w:szCs w:val="32"/>
        </w:rPr>
        <w:t>1 ve Slavkově</w:t>
      </w:r>
      <w:r w:rsidRPr="00E212A1">
        <w:rPr>
          <w:b/>
          <w:sz w:val="32"/>
          <w:szCs w:val="32"/>
        </w:rPr>
        <w:t xml:space="preserve"> pod Hostýnem</w:t>
      </w:r>
    </w:p>
    <w:p w:rsidR="00B47E2C" w:rsidRDefault="00B47E2C"/>
    <w:p w:rsidR="00B47E2C" w:rsidRDefault="00B47E2C"/>
    <w:p w:rsidR="00B47E2C" w:rsidRDefault="00B47E2C">
      <w:r>
        <w:t>Valná hromada Místní akční skupiny Podhostýnska, o.s.:</w:t>
      </w:r>
    </w:p>
    <w:p w:rsidR="00B47E2C" w:rsidRDefault="00B47E2C"/>
    <w:p w:rsidR="00B47E2C" w:rsidRDefault="00B47E2C">
      <w:pPr>
        <w:rPr>
          <w:b/>
        </w:rPr>
      </w:pPr>
      <w:r w:rsidRPr="00E212A1">
        <w:rPr>
          <w:b/>
        </w:rPr>
        <w:t>Bere na vědomí:</w:t>
      </w:r>
    </w:p>
    <w:p w:rsidR="00B47E2C" w:rsidRPr="00F15070" w:rsidRDefault="00B47E2C" w:rsidP="00FD6A2E"/>
    <w:p w:rsidR="00B47E2C" w:rsidRDefault="00B47E2C" w:rsidP="00235573">
      <w:pPr>
        <w:numPr>
          <w:ilvl w:val="0"/>
          <w:numId w:val="1"/>
        </w:numPr>
      </w:pPr>
      <w:r>
        <w:t>Stav projektů 1.- 7. výzvy</w:t>
      </w:r>
    </w:p>
    <w:p w:rsidR="00B47E2C" w:rsidRDefault="00B47E2C" w:rsidP="00235573">
      <w:pPr>
        <w:numPr>
          <w:ilvl w:val="0"/>
          <w:numId w:val="1"/>
        </w:numPr>
      </w:pPr>
      <w:r>
        <w:t>Informace o přípravě 8. výzvy</w:t>
      </w:r>
    </w:p>
    <w:p w:rsidR="00B47E2C" w:rsidRDefault="00B47E2C" w:rsidP="00235573">
      <w:pPr>
        <w:numPr>
          <w:ilvl w:val="0"/>
          <w:numId w:val="1"/>
        </w:numPr>
      </w:pPr>
      <w:r>
        <w:t>Předběžný program akcí – zimní hostýnský YEŤTY, Pouť MAS</w:t>
      </w:r>
    </w:p>
    <w:p w:rsidR="00B47E2C" w:rsidRDefault="00B47E2C" w:rsidP="00235573">
      <w:pPr>
        <w:numPr>
          <w:ilvl w:val="0"/>
          <w:numId w:val="1"/>
        </w:numPr>
      </w:pPr>
      <w:r>
        <w:t>Kontrolu usnesení z minulé schůze</w:t>
      </w:r>
    </w:p>
    <w:p w:rsidR="00B47E2C" w:rsidRDefault="00B47E2C" w:rsidP="00235573"/>
    <w:p w:rsidR="00B47E2C" w:rsidRPr="00E212A1" w:rsidRDefault="00B47E2C" w:rsidP="00235573">
      <w:pPr>
        <w:numPr>
          <w:ilvl w:val="0"/>
          <w:numId w:val="2"/>
        </w:numPr>
        <w:rPr>
          <w:b/>
        </w:rPr>
      </w:pPr>
      <w:r w:rsidRPr="00E212A1">
        <w:rPr>
          <w:b/>
        </w:rPr>
        <w:t>Určuje:</w:t>
      </w:r>
    </w:p>
    <w:p w:rsidR="00B47E2C" w:rsidRDefault="00B47E2C" w:rsidP="00235573">
      <w:pPr>
        <w:numPr>
          <w:ilvl w:val="0"/>
          <w:numId w:val="3"/>
        </w:numPr>
      </w:pPr>
      <w:r>
        <w:t>návrhovou komisi: Ing. Jiří Grygar, Ing. Antonín Stodůlka</w:t>
      </w:r>
    </w:p>
    <w:p w:rsidR="00B47E2C" w:rsidRDefault="00B47E2C" w:rsidP="00235573">
      <w:pPr>
        <w:numPr>
          <w:ilvl w:val="0"/>
          <w:numId w:val="3"/>
        </w:numPr>
      </w:pPr>
      <w:r>
        <w:t>ověřovatelé zápisu: Jan Mikšík, Michal Sedlář</w:t>
      </w:r>
    </w:p>
    <w:p w:rsidR="00B47E2C" w:rsidRDefault="00B47E2C" w:rsidP="00235573">
      <w:pPr>
        <w:numPr>
          <w:ilvl w:val="0"/>
          <w:numId w:val="3"/>
        </w:numPr>
      </w:pPr>
      <w:r>
        <w:t>zapisovatele: Bc. Kateřina Buzková</w:t>
      </w:r>
    </w:p>
    <w:p w:rsidR="00B47E2C" w:rsidRDefault="00B47E2C" w:rsidP="00E212A1"/>
    <w:p w:rsidR="00B47E2C" w:rsidRPr="00E212A1" w:rsidRDefault="00B47E2C" w:rsidP="00235573">
      <w:pPr>
        <w:numPr>
          <w:ilvl w:val="0"/>
          <w:numId w:val="2"/>
        </w:numPr>
        <w:rPr>
          <w:b/>
        </w:rPr>
      </w:pPr>
      <w:r w:rsidRPr="00E212A1">
        <w:rPr>
          <w:b/>
        </w:rPr>
        <w:t>Schvaluje:</w:t>
      </w:r>
    </w:p>
    <w:p w:rsidR="00B47E2C" w:rsidRDefault="00B47E2C" w:rsidP="00235573">
      <w:pPr>
        <w:numPr>
          <w:ilvl w:val="1"/>
          <w:numId w:val="2"/>
        </w:numPr>
        <w:jc w:val="both"/>
      </w:pPr>
      <w:r>
        <w:t>Program jednání ve znění uvedeném v zápisu</w:t>
      </w:r>
    </w:p>
    <w:p w:rsidR="00B47E2C" w:rsidRDefault="00B47E2C" w:rsidP="00235573">
      <w:pPr>
        <w:numPr>
          <w:ilvl w:val="1"/>
          <w:numId w:val="2"/>
        </w:numPr>
        <w:jc w:val="both"/>
      </w:pPr>
      <w:r>
        <w:t>Návrh rozpočtu na rok 2012</w:t>
      </w:r>
    </w:p>
    <w:p w:rsidR="00B47E2C" w:rsidRDefault="00B47E2C" w:rsidP="00235573">
      <w:pPr>
        <w:numPr>
          <w:ilvl w:val="1"/>
          <w:numId w:val="2"/>
        </w:numPr>
        <w:jc w:val="both"/>
      </w:pPr>
      <w:r>
        <w:t>Změny v členské základně</w:t>
      </w:r>
    </w:p>
    <w:p w:rsidR="00B47E2C" w:rsidRDefault="00B47E2C" w:rsidP="006E26AE">
      <w:pPr>
        <w:numPr>
          <w:ilvl w:val="1"/>
          <w:numId w:val="2"/>
        </w:numPr>
      </w:pPr>
      <w:r>
        <w:t>Členské příspěvky</w:t>
      </w:r>
    </w:p>
    <w:p w:rsidR="00B47E2C" w:rsidRDefault="00B47E2C" w:rsidP="006E26AE">
      <w:pPr>
        <w:jc w:val="both"/>
      </w:pPr>
    </w:p>
    <w:p w:rsidR="00B47E2C" w:rsidRDefault="00B47E2C" w:rsidP="00235573">
      <w:pPr>
        <w:numPr>
          <w:ilvl w:val="1"/>
          <w:numId w:val="2"/>
        </w:numPr>
        <w:jc w:val="both"/>
        <w:rPr>
          <w:b/>
        </w:rPr>
      </w:pPr>
      <w:r w:rsidRPr="00235573">
        <w:rPr>
          <w:b/>
        </w:rPr>
        <w:t xml:space="preserve">a) přistoupení: </w:t>
      </w:r>
    </w:p>
    <w:p w:rsidR="00B47E2C" w:rsidRPr="00AE51C2" w:rsidRDefault="00B47E2C" w:rsidP="00E212A1">
      <w:pPr>
        <w:numPr>
          <w:ilvl w:val="1"/>
          <w:numId w:val="4"/>
        </w:numPr>
        <w:jc w:val="both"/>
        <w:rPr>
          <w:b/>
        </w:rPr>
      </w:pPr>
      <w:r>
        <w:t>Sbor dobrovolných hasičů Rychlov</w:t>
      </w:r>
    </w:p>
    <w:p w:rsidR="00B47E2C" w:rsidRPr="00AE51C2" w:rsidRDefault="00B47E2C" w:rsidP="00E212A1">
      <w:pPr>
        <w:numPr>
          <w:ilvl w:val="1"/>
          <w:numId w:val="4"/>
        </w:numPr>
        <w:jc w:val="both"/>
        <w:rPr>
          <w:b/>
        </w:rPr>
      </w:pPr>
      <w:r>
        <w:t>Solisko, o.s.</w:t>
      </w:r>
    </w:p>
    <w:p w:rsidR="00B47E2C" w:rsidRPr="00FD6A2E" w:rsidRDefault="00B47E2C" w:rsidP="00E212A1">
      <w:pPr>
        <w:numPr>
          <w:ilvl w:val="1"/>
          <w:numId w:val="4"/>
        </w:numPr>
        <w:jc w:val="both"/>
        <w:rPr>
          <w:b/>
        </w:rPr>
      </w:pPr>
      <w:r>
        <w:t>Vlastimil Šebestík</w:t>
      </w:r>
    </w:p>
    <w:p w:rsidR="00B47E2C" w:rsidRPr="00E212A1" w:rsidRDefault="00B47E2C" w:rsidP="00E212A1">
      <w:pPr>
        <w:numPr>
          <w:ilvl w:val="1"/>
          <w:numId w:val="4"/>
        </w:numPr>
        <w:jc w:val="both"/>
        <w:rPr>
          <w:b/>
        </w:rPr>
      </w:pPr>
      <w:r>
        <w:t>Sola Resort, s.r.o.</w:t>
      </w:r>
    </w:p>
    <w:p w:rsidR="00B47E2C" w:rsidRPr="00403FE2" w:rsidRDefault="00B47E2C" w:rsidP="00403FE2">
      <w:pPr>
        <w:ind w:left="1440"/>
        <w:jc w:val="both"/>
        <w:rPr>
          <w:b/>
        </w:rPr>
      </w:pPr>
    </w:p>
    <w:p w:rsidR="00B47E2C" w:rsidRDefault="00B47E2C" w:rsidP="00C43062">
      <w:pPr>
        <w:jc w:val="both"/>
      </w:pPr>
      <w:r w:rsidRPr="00E212A1">
        <w:rPr>
          <w:b/>
        </w:rPr>
        <w:t>Zapsala</w:t>
      </w:r>
      <w:r>
        <w:t>: Bc. Kateřina Buzková v Bystřici pod Hostýnem 1.12. 2011</w:t>
      </w:r>
    </w:p>
    <w:p w:rsidR="00B47E2C" w:rsidRDefault="00B47E2C" w:rsidP="00E212A1">
      <w:pPr>
        <w:jc w:val="both"/>
      </w:pPr>
    </w:p>
    <w:p w:rsidR="00B47E2C" w:rsidRDefault="00B47E2C" w:rsidP="00E212A1">
      <w:pPr>
        <w:jc w:val="both"/>
      </w:pPr>
      <w:r>
        <w:t>Ověřil: Jan Mikšík</w:t>
      </w:r>
      <w:r>
        <w:tab/>
      </w:r>
      <w:r>
        <w:tab/>
        <w:t>podpis:……………………………datum: 1.12.2011</w:t>
      </w:r>
    </w:p>
    <w:p w:rsidR="00B47E2C" w:rsidRDefault="00B47E2C" w:rsidP="00E212A1">
      <w:pPr>
        <w:jc w:val="both"/>
      </w:pPr>
      <w:r>
        <w:t>Ověřil: Michal Sedlář</w:t>
      </w:r>
      <w:r>
        <w:tab/>
      </w:r>
      <w:r>
        <w:tab/>
        <w:t>podpis:………………………....... datum: 1.12.2011</w:t>
      </w:r>
    </w:p>
    <w:p w:rsidR="00B47E2C" w:rsidRDefault="00B47E2C" w:rsidP="00E212A1">
      <w:pPr>
        <w:jc w:val="both"/>
      </w:pPr>
    </w:p>
    <w:p w:rsidR="00B47E2C" w:rsidRDefault="00B47E2C" w:rsidP="00E212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7E2C" w:rsidRDefault="00B47E2C" w:rsidP="00E212A1">
      <w:pPr>
        <w:jc w:val="both"/>
      </w:pPr>
    </w:p>
    <w:p w:rsidR="00B47E2C" w:rsidRDefault="00B47E2C" w:rsidP="00363509">
      <w:pPr>
        <w:ind w:left="5664"/>
        <w:jc w:val="center"/>
      </w:pPr>
      <w:r>
        <w:t>…………………….</w:t>
      </w:r>
    </w:p>
    <w:p w:rsidR="00B47E2C" w:rsidRPr="00E212A1" w:rsidRDefault="00B47E2C" w:rsidP="00E212A1">
      <w:pPr>
        <w:ind w:left="4956" w:firstLine="708"/>
        <w:jc w:val="center"/>
        <w:rPr>
          <w:b/>
        </w:rPr>
      </w:pPr>
      <w:r w:rsidRPr="00E212A1">
        <w:rPr>
          <w:b/>
        </w:rPr>
        <w:t>Ing. Antonín Zlámal</w:t>
      </w:r>
    </w:p>
    <w:p w:rsidR="00B47E2C" w:rsidRPr="00235573" w:rsidRDefault="00B47E2C" w:rsidP="00E212A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MAS Podhostýnska, o.s.</w:t>
      </w:r>
    </w:p>
    <w:sectPr w:rsidR="00B47E2C" w:rsidRPr="00235573" w:rsidSect="009F5B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2C" w:rsidRDefault="00B47E2C">
      <w:r>
        <w:separator/>
      </w:r>
    </w:p>
  </w:endnote>
  <w:endnote w:type="continuationSeparator" w:id="0">
    <w:p w:rsidR="00B47E2C" w:rsidRDefault="00B47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E2C" w:rsidRDefault="00B47E2C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424.5pt;height:90.75pt;visibility:visible">
          <v:imagedata r:id="rId1" o:title="" croptop="22173f" cropbottom="22353f" cropleft="5120f" cropright="2533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2C" w:rsidRDefault="00B47E2C">
      <w:r>
        <w:separator/>
      </w:r>
    </w:p>
  </w:footnote>
  <w:footnote w:type="continuationSeparator" w:id="0">
    <w:p w:rsidR="00B47E2C" w:rsidRDefault="00B47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E2C" w:rsidRPr="008C1499" w:rsidRDefault="00B47E2C" w:rsidP="00235573">
    <w:pPr>
      <w:pStyle w:val="Header"/>
      <w:rPr>
        <w:rFonts w:ascii="Verdana" w:hAnsi="Verdana"/>
        <w:color w:val="808080"/>
        <w:sz w:val="16"/>
        <w:szCs w:val="16"/>
      </w:rPr>
    </w:pPr>
    <w:r w:rsidRPr="008C1499">
      <w:rPr>
        <w:rFonts w:ascii="Verdana" w:hAnsi="Verdana"/>
        <w:color w:val="808080"/>
        <w:sz w:val="16"/>
        <w:szCs w:val="16"/>
      </w:rPr>
      <w:t>MAS Podhostýnska, o.s.</w:t>
    </w:r>
  </w:p>
  <w:p w:rsidR="00B47E2C" w:rsidRDefault="00B47E2C" w:rsidP="00235573">
    <w:pPr>
      <w:pStyle w:val="Header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Fryčajova 888, 768 61 Bystřice pod Hostýnem</w:t>
    </w:r>
  </w:p>
  <w:p w:rsidR="00B47E2C" w:rsidRPr="001F0834" w:rsidRDefault="00B47E2C" w:rsidP="00235573">
    <w:pPr>
      <w:pStyle w:val="Header"/>
      <w:rPr>
        <w:rFonts w:ascii="Verdana" w:hAnsi="Verdana"/>
        <w:color w:val="999999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http://www.podhostynsko.cz/masp/images/hlavicka.gif" style="position:absolute;margin-left:322.9pt;margin-top:-24.85pt;width:118.1pt;height:57.6pt;z-index:251660288;visibility:visible">
          <v:imagedata r:id="rId1" o:title="" cropbottom="-10631f"/>
          <w10:wrap type="square"/>
        </v:shape>
      </w:pict>
    </w:r>
    <w:r w:rsidRPr="001F0834">
      <w:rPr>
        <w:rFonts w:ascii="Verdana" w:hAnsi="Verdana"/>
        <w:color w:val="999999"/>
        <w:sz w:val="16"/>
        <w:szCs w:val="16"/>
      </w:rPr>
      <w:t xml:space="preserve">IČO: 270 42 979; č.ú.: </w:t>
    </w:r>
    <w:r w:rsidRPr="001F0834">
      <w:rPr>
        <w:rFonts w:ascii="Verdana" w:hAnsi="Verdana"/>
        <w:i/>
        <w:color w:val="999999"/>
        <w:sz w:val="16"/>
        <w:szCs w:val="16"/>
      </w:rPr>
      <w:t>2200033121/6800</w:t>
    </w:r>
  </w:p>
  <w:p w:rsidR="00B47E2C" w:rsidRDefault="00B47E2C" w:rsidP="00235573">
    <w:pPr>
      <w:pStyle w:val="Header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SPL: Společnou cestou k budoucnosti podhostýnského regionu</w:t>
    </w:r>
  </w:p>
  <w:p w:rsidR="00B47E2C" w:rsidRDefault="00B47E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5044"/>
    <w:multiLevelType w:val="hybridMultilevel"/>
    <w:tmpl w:val="567EAD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983D0F"/>
    <w:multiLevelType w:val="hybridMultilevel"/>
    <w:tmpl w:val="409ABE7C"/>
    <w:lvl w:ilvl="0" w:tplc="68B6896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91B83"/>
    <w:multiLevelType w:val="hybridMultilevel"/>
    <w:tmpl w:val="B194F4BC"/>
    <w:lvl w:ilvl="0" w:tplc="68B6896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B13C56"/>
    <w:multiLevelType w:val="hybridMultilevel"/>
    <w:tmpl w:val="8F02AE3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68B6896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573"/>
    <w:rsid w:val="00004B33"/>
    <w:rsid w:val="00015D62"/>
    <w:rsid w:val="00015FE7"/>
    <w:rsid w:val="00016BD8"/>
    <w:rsid w:val="000265EA"/>
    <w:rsid w:val="000270FA"/>
    <w:rsid w:val="00043BE8"/>
    <w:rsid w:val="000443F6"/>
    <w:rsid w:val="00051368"/>
    <w:rsid w:val="000553B6"/>
    <w:rsid w:val="00067709"/>
    <w:rsid w:val="00070547"/>
    <w:rsid w:val="000706CF"/>
    <w:rsid w:val="0007102E"/>
    <w:rsid w:val="000716BE"/>
    <w:rsid w:val="00072A23"/>
    <w:rsid w:val="000730EF"/>
    <w:rsid w:val="0007433D"/>
    <w:rsid w:val="000758D4"/>
    <w:rsid w:val="000769F3"/>
    <w:rsid w:val="000773B2"/>
    <w:rsid w:val="000846CC"/>
    <w:rsid w:val="00085F0B"/>
    <w:rsid w:val="000961FF"/>
    <w:rsid w:val="000966AD"/>
    <w:rsid w:val="00097A7E"/>
    <w:rsid w:val="000A4B8E"/>
    <w:rsid w:val="000A5CCF"/>
    <w:rsid w:val="000A5FA0"/>
    <w:rsid w:val="000C039B"/>
    <w:rsid w:val="000C4D0B"/>
    <w:rsid w:val="000E5DC7"/>
    <w:rsid w:val="000E68CD"/>
    <w:rsid w:val="000F249C"/>
    <w:rsid w:val="001028F6"/>
    <w:rsid w:val="00112B03"/>
    <w:rsid w:val="001138F9"/>
    <w:rsid w:val="00120971"/>
    <w:rsid w:val="0012180B"/>
    <w:rsid w:val="00121FD8"/>
    <w:rsid w:val="00122224"/>
    <w:rsid w:val="0012431E"/>
    <w:rsid w:val="001269D0"/>
    <w:rsid w:val="001371F5"/>
    <w:rsid w:val="00145D96"/>
    <w:rsid w:val="001535A5"/>
    <w:rsid w:val="001612A3"/>
    <w:rsid w:val="00180DE2"/>
    <w:rsid w:val="001828C8"/>
    <w:rsid w:val="00187B65"/>
    <w:rsid w:val="0019142C"/>
    <w:rsid w:val="00192265"/>
    <w:rsid w:val="00194077"/>
    <w:rsid w:val="001A521C"/>
    <w:rsid w:val="001A792D"/>
    <w:rsid w:val="001A7E9E"/>
    <w:rsid w:val="001B0A0C"/>
    <w:rsid w:val="001B33AE"/>
    <w:rsid w:val="001C218B"/>
    <w:rsid w:val="001C2B89"/>
    <w:rsid w:val="001C4F30"/>
    <w:rsid w:val="001C68C1"/>
    <w:rsid w:val="001D0DBE"/>
    <w:rsid w:val="001E0E91"/>
    <w:rsid w:val="001E6C3B"/>
    <w:rsid w:val="001F0834"/>
    <w:rsid w:val="001F213E"/>
    <w:rsid w:val="001F54AA"/>
    <w:rsid w:val="002075E0"/>
    <w:rsid w:val="00210F68"/>
    <w:rsid w:val="002143C7"/>
    <w:rsid w:val="00225329"/>
    <w:rsid w:val="00231424"/>
    <w:rsid w:val="002325B5"/>
    <w:rsid w:val="00232BA6"/>
    <w:rsid w:val="00235573"/>
    <w:rsid w:val="002439E9"/>
    <w:rsid w:val="00253C13"/>
    <w:rsid w:val="00260874"/>
    <w:rsid w:val="00265601"/>
    <w:rsid w:val="00266E5B"/>
    <w:rsid w:val="00272438"/>
    <w:rsid w:val="002732B0"/>
    <w:rsid w:val="00276CD4"/>
    <w:rsid w:val="002812EC"/>
    <w:rsid w:val="00281ECA"/>
    <w:rsid w:val="00284F96"/>
    <w:rsid w:val="00291040"/>
    <w:rsid w:val="00293D7E"/>
    <w:rsid w:val="00297793"/>
    <w:rsid w:val="002A0C1B"/>
    <w:rsid w:val="002A368B"/>
    <w:rsid w:val="002A4100"/>
    <w:rsid w:val="002A58F6"/>
    <w:rsid w:val="002B51F7"/>
    <w:rsid w:val="002C098F"/>
    <w:rsid w:val="002C58FB"/>
    <w:rsid w:val="002D0673"/>
    <w:rsid w:val="002D442E"/>
    <w:rsid w:val="002D6D5D"/>
    <w:rsid w:val="002E288F"/>
    <w:rsid w:val="002F20E9"/>
    <w:rsid w:val="002F23BB"/>
    <w:rsid w:val="002F6545"/>
    <w:rsid w:val="0032021C"/>
    <w:rsid w:val="00324017"/>
    <w:rsid w:val="00325A60"/>
    <w:rsid w:val="00346F5D"/>
    <w:rsid w:val="003505D7"/>
    <w:rsid w:val="00350E11"/>
    <w:rsid w:val="0035249F"/>
    <w:rsid w:val="003528B7"/>
    <w:rsid w:val="003534FC"/>
    <w:rsid w:val="00355A20"/>
    <w:rsid w:val="00355D46"/>
    <w:rsid w:val="003564DA"/>
    <w:rsid w:val="003577DB"/>
    <w:rsid w:val="003614D3"/>
    <w:rsid w:val="00363509"/>
    <w:rsid w:val="003655C9"/>
    <w:rsid w:val="00374CE7"/>
    <w:rsid w:val="00374D89"/>
    <w:rsid w:val="003809F8"/>
    <w:rsid w:val="003836C6"/>
    <w:rsid w:val="00383C95"/>
    <w:rsid w:val="00391312"/>
    <w:rsid w:val="00392CD1"/>
    <w:rsid w:val="0039387A"/>
    <w:rsid w:val="00394F79"/>
    <w:rsid w:val="003A3594"/>
    <w:rsid w:val="003A7AB9"/>
    <w:rsid w:val="003B7CA5"/>
    <w:rsid w:val="003C592B"/>
    <w:rsid w:val="003E02CC"/>
    <w:rsid w:val="003E57A9"/>
    <w:rsid w:val="003F0238"/>
    <w:rsid w:val="00403FE2"/>
    <w:rsid w:val="00404EC5"/>
    <w:rsid w:val="00410B71"/>
    <w:rsid w:val="0043134A"/>
    <w:rsid w:val="00452E84"/>
    <w:rsid w:val="00472303"/>
    <w:rsid w:val="004731BA"/>
    <w:rsid w:val="004744B3"/>
    <w:rsid w:val="00474FB4"/>
    <w:rsid w:val="0047737B"/>
    <w:rsid w:val="0048220F"/>
    <w:rsid w:val="004866A7"/>
    <w:rsid w:val="004A1887"/>
    <w:rsid w:val="004A3888"/>
    <w:rsid w:val="004B3D3D"/>
    <w:rsid w:val="004B535E"/>
    <w:rsid w:val="004B758D"/>
    <w:rsid w:val="004C06BC"/>
    <w:rsid w:val="004C53E0"/>
    <w:rsid w:val="004E1356"/>
    <w:rsid w:val="004E2F0E"/>
    <w:rsid w:val="004E518F"/>
    <w:rsid w:val="004F0CC9"/>
    <w:rsid w:val="005038F5"/>
    <w:rsid w:val="00514383"/>
    <w:rsid w:val="00522A90"/>
    <w:rsid w:val="00522C5F"/>
    <w:rsid w:val="00530F90"/>
    <w:rsid w:val="00532C70"/>
    <w:rsid w:val="00536FA0"/>
    <w:rsid w:val="005400D8"/>
    <w:rsid w:val="00545415"/>
    <w:rsid w:val="0054618D"/>
    <w:rsid w:val="00552D1A"/>
    <w:rsid w:val="005637B3"/>
    <w:rsid w:val="00564FAB"/>
    <w:rsid w:val="0057213D"/>
    <w:rsid w:val="0057729B"/>
    <w:rsid w:val="005807ED"/>
    <w:rsid w:val="00580F73"/>
    <w:rsid w:val="00586EB8"/>
    <w:rsid w:val="0059455F"/>
    <w:rsid w:val="005959A2"/>
    <w:rsid w:val="005B1EF0"/>
    <w:rsid w:val="005C1FAC"/>
    <w:rsid w:val="005C32E6"/>
    <w:rsid w:val="005C6AA7"/>
    <w:rsid w:val="005D0740"/>
    <w:rsid w:val="005D24DB"/>
    <w:rsid w:val="005D2ADA"/>
    <w:rsid w:val="005E2B6D"/>
    <w:rsid w:val="005E6812"/>
    <w:rsid w:val="005F2C61"/>
    <w:rsid w:val="005F34D1"/>
    <w:rsid w:val="005F48ED"/>
    <w:rsid w:val="005F5D37"/>
    <w:rsid w:val="005F6E1E"/>
    <w:rsid w:val="006037A7"/>
    <w:rsid w:val="00623A67"/>
    <w:rsid w:val="00632952"/>
    <w:rsid w:val="00632FFD"/>
    <w:rsid w:val="00641A77"/>
    <w:rsid w:val="00643DD0"/>
    <w:rsid w:val="00662E33"/>
    <w:rsid w:val="00665CD6"/>
    <w:rsid w:val="0068044D"/>
    <w:rsid w:val="00683315"/>
    <w:rsid w:val="00691031"/>
    <w:rsid w:val="006975B1"/>
    <w:rsid w:val="00697931"/>
    <w:rsid w:val="006B3C4D"/>
    <w:rsid w:val="006B7F57"/>
    <w:rsid w:val="006C5DED"/>
    <w:rsid w:val="006D5030"/>
    <w:rsid w:val="006D63E7"/>
    <w:rsid w:val="006E21B5"/>
    <w:rsid w:val="006E26AE"/>
    <w:rsid w:val="006E2ED7"/>
    <w:rsid w:val="006F1211"/>
    <w:rsid w:val="006F2A40"/>
    <w:rsid w:val="006F6BDF"/>
    <w:rsid w:val="00701626"/>
    <w:rsid w:val="00702BB9"/>
    <w:rsid w:val="00705378"/>
    <w:rsid w:val="0072043C"/>
    <w:rsid w:val="007225C8"/>
    <w:rsid w:val="00723A84"/>
    <w:rsid w:val="00726D0F"/>
    <w:rsid w:val="00731CF9"/>
    <w:rsid w:val="007326E5"/>
    <w:rsid w:val="00740F69"/>
    <w:rsid w:val="00741657"/>
    <w:rsid w:val="00742B4A"/>
    <w:rsid w:val="00746EF6"/>
    <w:rsid w:val="007525EB"/>
    <w:rsid w:val="007535DA"/>
    <w:rsid w:val="00753F19"/>
    <w:rsid w:val="0075567E"/>
    <w:rsid w:val="0076696C"/>
    <w:rsid w:val="00766D64"/>
    <w:rsid w:val="007757DA"/>
    <w:rsid w:val="0078102F"/>
    <w:rsid w:val="00784B34"/>
    <w:rsid w:val="00790729"/>
    <w:rsid w:val="007958F1"/>
    <w:rsid w:val="00795FEE"/>
    <w:rsid w:val="0079626E"/>
    <w:rsid w:val="00797B61"/>
    <w:rsid w:val="007A3E7E"/>
    <w:rsid w:val="007B066E"/>
    <w:rsid w:val="007B3C42"/>
    <w:rsid w:val="007C7963"/>
    <w:rsid w:val="007E18AF"/>
    <w:rsid w:val="007E3227"/>
    <w:rsid w:val="007F5FB4"/>
    <w:rsid w:val="00802983"/>
    <w:rsid w:val="00810C96"/>
    <w:rsid w:val="008242F6"/>
    <w:rsid w:val="008302E0"/>
    <w:rsid w:val="00851F06"/>
    <w:rsid w:val="00852EF9"/>
    <w:rsid w:val="00855341"/>
    <w:rsid w:val="0087373A"/>
    <w:rsid w:val="00880924"/>
    <w:rsid w:val="008832DF"/>
    <w:rsid w:val="00884646"/>
    <w:rsid w:val="00886C73"/>
    <w:rsid w:val="0089016F"/>
    <w:rsid w:val="00893F19"/>
    <w:rsid w:val="008955DE"/>
    <w:rsid w:val="008A14B9"/>
    <w:rsid w:val="008A49B6"/>
    <w:rsid w:val="008A5EAB"/>
    <w:rsid w:val="008B05CA"/>
    <w:rsid w:val="008B50F1"/>
    <w:rsid w:val="008C1499"/>
    <w:rsid w:val="008D25D3"/>
    <w:rsid w:val="008D31B2"/>
    <w:rsid w:val="008D3F71"/>
    <w:rsid w:val="008D7467"/>
    <w:rsid w:val="008E2797"/>
    <w:rsid w:val="008F1C5B"/>
    <w:rsid w:val="008F2A22"/>
    <w:rsid w:val="008F2D4C"/>
    <w:rsid w:val="008F6436"/>
    <w:rsid w:val="00900730"/>
    <w:rsid w:val="00907284"/>
    <w:rsid w:val="00922C65"/>
    <w:rsid w:val="00925AE0"/>
    <w:rsid w:val="009266DA"/>
    <w:rsid w:val="00931A8B"/>
    <w:rsid w:val="009407E2"/>
    <w:rsid w:val="00943C51"/>
    <w:rsid w:val="00953198"/>
    <w:rsid w:val="00957B01"/>
    <w:rsid w:val="00970785"/>
    <w:rsid w:val="00971C81"/>
    <w:rsid w:val="009760FA"/>
    <w:rsid w:val="0097760A"/>
    <w:rsid w:val="00980C80"/>
    <w:rsid w:val="009B4FC1"/>
    <w:rsid w:val="009C09CE"/>
    <w:rsid w:val="009D4811"/>
    <w:rsid w:val="009E50AE"/>
    <w:rsid w:val="009E62F2"/>
    <w:rsid w:val="009E7E7A"/>
    <w:rsid w:val="009F1212"/>
    <w:rsid w:val="009F3C6A"/>
    <w:rsid w:val="009F5B5A"/>
    <w:rsid w:val="009F5E5E"/>
    <w:rsid w:val="00A112A2"/>
    <w:rsid w:val="00A112D9"/>
    <w:rsid w:val="00A12B9A"/>
    <w:rsid w:val="00A15983"/>
    <w:rsid w:val="00A2286F"/>
    <w:rsid w:val="00A2758F"/>
    <w:rsid w:val="00A30B50"/>
    <w:rsid w:val="00A36F9F"/>
    <w:rsid w:val="00A401A5"/>
    <w:rsid w:val="00A67014"/>
    <w:rsid w:val="00A8371C"/>
    <w:rsid w:val="00A8429D"/>
    <w:rsid w:val="00A8743C"/>
    <w:rsid w:val="00A90BEC"/>
    <w:rsid w:val="00AA1975"/>
    <w:rsid w:val="00AA293F"/>
    <w:rsid w:val="00AA5901"/>
    <w:rsid w:val="00AC3DC9"/>
    <w:rsid w:val="00AD7059"/>
    <w:rsid w:val="00AE0489"/>
    <w:rsid w:val="00AE3A3D"/>
    <w:rsid w:val="00AE51C2"/>
    <w:rsid w:val="00AE7B95"/>
    <w:rsid w:val="00AF22D2"/>
    <w:rsid w:val="00AF2BF8"/>
    <w:rsid w:val="00B01011"/>
    <w:rsid w:val="00B04F58"/>
    <w:rsid w:val="00B24E63"/>
    <w:rsid w:val="00B25553"/>
    <w:rsid w:val="00B36A79"/>
    <w:rsid w:val="00B415D4"/>
    <w:rsid w:val="00B47E2C"/>
    <w:rsid w:val="00B50D93"/>
    <w:rsid w:val="00B5186C"/>
    <w:rsid w:val="00B52CF8"/>
    <w:rsid w:val="00B55587"/>
    <w:rsid w:val="00B57641"/>
    <w:rsid w:val="00B61D0B"/>
    <w:rsid w:val="00B625D8"/>
    <w:rsid w:val="00B71286"/>
    <w:rsid w:val="00B7291E"/>
    <w:rsid w:val="00B73696"/>
    <w:rsid w:val="00B82E69"/>
    <w:rsid w:val="00B92720"/>
    <w:rsid w:val="00B93990"/>
    <w:rsid w:val="00BA5629"/>
    <w:rsid w:val="00BA6FAB"/>
    <w:rsid w:val="00BA708F"/>
    <w:rsid w:val="00BC127F"/>
    <w:rsid w:val="00BC1AC6"/>
    <w:rsid w:val="00BE142D"/>
    <w:rsid w:val="00BE2AB3"/>
    <w:rsid w:val="00BE6505"/>
    <w:rsid w:val="00BE6863"/>
    <w:rsid w:val="00BF34A4"/>
    <w:rsid w:val="00C006DF"/>
    <w:rsid w:val="00C00D82"/>
    <w:rsid w:val="00C03AFD"/>
    <w:rsid w:val="00C04F78"/>
    <w:rsid w:val="00C1220C"/>
    <w:rsid w:val="00C135DC"/>
    <w:rsid w:val="00C334B0"/>
    <w:rsid w:val="00C34043"/>
    <w:rsid w:val="00C368AC"/>
    <w:rsid w:val="00C40293"/>
    <w:rsid w:val="00C43062"/>
    <w:rsid w:val="00C47370"/>
    <w:rsid w:val="00C532E5"/>
    <w:rsid w:val="00C63301"/>
    <w:rsid w:val="00C636A9"/>
    <w:rsid w:val="00C658F1"/>
    <w:rsid w:val="00C719CC"/>
    <w:rsid w:val="00C74D66"/>
    <w:rsid w:val="00C76EE0"/>
    <w:rsid w:val="00C8236B"/>
    <w:rsid w:val="00C87147"/>
    <w:rsid w:val="00C92344"/>
    <w:rsid w:val="00C957BA"/>
    <w:rsid w:val="00C9709D"/>
    <w:rsid w:val="00C977DD"/>
    <w:rsid w:val="00CA2E85"/>
    <w:rsid w:val="00CA4C2F"/>
    <w:rsid w:val="00CA6989"/>
    <w:rsid w:val="00CB01D9"/>
    <w:rsid w:val="00CC7522"/>
    <w:rsid w:val="00CD39C1"/>
    <w:rsid w:val="00CE0137"/>
    <w:rsid w:val="00CE0264"/>
    <w:rsid w:val="00CF0B86"/>
    <w:rsid w:val="00D04488"/>
    <w:rsid w:val="00D0487B"/>
    <w:rsid w:val="00D13878"/>
    <w:rsid w:val="00D155DF"/>
    <w:rsid w:val="00D15FD7"/>
    <w:rsid w:val="00D17041"/>
    <w:rsid w:val="00D21785"/>
    <w:rsid w:val="00D228F8"/>
    <w:rsid w:val="00D41B32"/>
    <w:rsid w:val="00D41EE1"/>
    <w:rsid w:val="00D43D21"/>
    <w:rsid w:val="00D44A3A"/>
    <w:rsid w:val="00D44AA0"/>
    <w:rsid w:val="00D45285"/>
    <w:rsid w:val="00D55F71"/>
    <w:rsid w:val="00D7246B"/>
    <w:rsid w:val="00D74DE5"/>
    <w:rsid w:val="00D83049"/>
    <w:rsid w:val="00D9259A"/>
    <w:rsid w:val="00D92AFE"/>
    <w:rsid w:val="00D949EF"/>
    <w:rsid w:val="00DA20A1"/>
    <w:rsid w:val="00DA71EF"/>
    <w:rsid w:val="00DC075C"/>
    <w:rsid w:val="00DD1A58"/>
    <w:rsid w:val="00DD58BF"/>
    <w:rsid w:val="00DF66FD"/>
    <w:rsid w:val="00E01D80"/>
    <w:rsid w:val="00E137D6"/>
    <w:rsid w:val="00E212A1"/>
    <w:rsid w:val="00E23153"/>
    <w:rsid w:val="00E2466C"/>
    <w:rsid w:val="00E26E64"/>
    <w:rsid w:val="00E37B74"/>
    <w:rsid w:val="00E46B7A"/>
    <w:rsid w:val="00E51E7E"/>
    <w:rsid w:val="00E52F5C"/>
    <w:rsid w:val="00E55741"/>
    <w:rsid w:val="00E6038A"/>
    <w:rsid w:val="00E61142"/>
    <w:rsid w:val="00E62467"/>
    <w:rsid w:val="00E661C0"/>
    <w:rsid w:val="00E766B5"/>
    <w:rsid w:val="00E8094E"/>
    <w:rsid w:val="00E80D56"/>
    <w:rsid w:val="00E869A6"/>
    <w:rsid w:val="00E8724E"/>
    <w:rsid w:val="00E87EC9"/>
    <w:rsid w:val="00EA369D"/>
    <w:rsid w:val="00EB2815"/>
    <w:rsid w:val="00EB3170"/>
    <w:rsid w:val="00EB3BF4"/>
    <w:rsid w:val="00EC0B83"/>
    <w:rsid w:val="00ED428B"/>
    <w:rsid w:val="00ED7407"/>
    <w:rsid w:val="00EE1E86"/>
    <w:rsid w:val="00EE47CE"/>
    <w:rsid w:val="00EE5062"/>
    <w:rsid w:val="00EE5E73"/>
    <w:rsid w:val="00EF1FE4"/>
    <w:rsid w:val="00EF2677"/>
    <w:rsid w:val="00EF485E"/>
    <w:rsid w:val="00F0283E"/>
    <w:rsid w:val="00F15070"/>
    <w:rsid w:val="00F15468"/>
    <w:rsid w:val="00F15FD6"/>
    <w:rsid w:val="00F2099F"/>
    <w:rsid w:val="00F30BE4"/>
    <w:rsid w:val="00F33F28"/>
    <w:rsid w:val="00F34AB7"/>
    <w:rsid w:val="00F3783F"/>
    <w:rsid w:val="00F447BF"/>
    <w:rsid w:val="00F47C8E"/>
    <w:rsid w:val="00F546E0"/>
    <w:rsid w:val="00F5587A"/>
    <w:rsid w:val="00F55D32"/>
    <w:rsid w:val="00F61770"/>
    <w:rsid w:val="00F71AAF"/>
    <w:rsid w:val="00F73247"/>
    <w:rsid w:val="00F753E1"/>
    <w:rsid w:val="00F7589C"/>
    <w:rsid w:val="00F82094"/>
    <w:rsid w:val="00F970B7"/>
    <w:rsid w:val="00FB02C8"/>
    <w:rsid w:val="00FB4520"/>
    <w:rsid w:val="00FB5810"/>
    <w:rsid w:val="00FC231D"/>
    <w:rsid w:val="00FC480D"/>
    <w:rsid w:val="00FD1005"/>
    <w:rsid w:val="00FD2079"/>
    <w:rsid w:val="00FD6A2E"/>
    <w:rsid w:val="00FF1FC9"/>
    <w:rsid w:val="00FF5D17"/>
    <w:rsid w:val="00FF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5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55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5573"/>
    <w:rPr>
      <w:rFonts w:cs="Times New Roman"/>
      <w:sz w:val="24"/>
      <w:szCs w:val="24"/>
      <w:lang w:val="cs-CZ" w:eastAsia="cs-CZ" w:bidi="ar-SA"/>
    </w:rPr>
  </w:style>
  <w:style w:type="paragraph" w:styleId="Footer">
    <w:name w:val="footer"/>
    <w:basedOn w:val="Normal"/>
    <w:link w:val="FooterChar"/>
    <w:uiPriority w:val="99"/>
    <w:rsid w:val="002355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D6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6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143</Words>
  <Characters>849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*</dc:creator>
  <cp:keywords/>
  <dc:description/>
  <cp:lastModifiedBy>user</cp:lastModifiedBy>
  <cp:revision>3</cp:revision>
  <cp:lastPrinted>2011-11-30T11:39:00Z</cp:lastPrinted>
  <dcterms:created xsi:type="dcterms:W3CDTF">2014-10-06T07:11:00Z</dcterms:created>
  <dcterms:modified xsi:type="dcterms:W3CDTF">2014-10-06T09:42:00Z</dcterms:modified>
</cp:coreProperties>
</file>