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22" w:rsidRDefault="006A6422"/>
    <w:p w:rsidR="006A6422" w:rsidRDefault="006A6422" w:rsidP="00502E1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4/ 2014</w:t>
      </w:r>
    </w:p>
    <w:p w:rsidR="006A6422" w:rsidRDefault="006A6422" w:rsidP="00502E1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6A6422" w:rsidRDefault="006A6422" w:rsidP="00502E1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Výboru sdružení  Místní akční skupiny Podhostýnska, o. s.</w:t>
      </w:r>
    </w:p>
    <w:p w:rsidR="006A6422" w:rsidRDefault="006A6422" w:rsidP="00502E1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26.8. 2014 v Bystřici pod Hostýnem</w:t>
      </w:r>
    </w:p>
    <w:p w:rsidR="006A6422" w:rsidRDefault="006A6422" w:rsidP="00502E1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6A6422" w:rsidRPr="000B49FC" w:rsidRDefault="006A6422" w:rsidP="00502E14">
      <w:r>
        <w:t>Výbor sdružení</w:t>
      </w:r>
      <w:r w:rsidRPr="000B49FC">
        <w:t xml:space="preserve"> Místní akční skupiny Podhostýnska, o.</w:t>
      </w:r>
      <w:r>
        <w:t xml:space="preserve"> </w:t>
      </w:r>
      <w:r w:rsidRPr="000B49FC">
        <w:t xml:space="preserve">s. (dále jen </w:t>
      </w:r>
      <w:r>
        <w:t>VS</w:t>
      </w:r>
      <w:r w:rsidRPr="000B49FC">
        <w:t xml:space="preserve"> MASP):</w:t>
      </w:r>
    </w:p>
    <w:p w:rsidR="006A6422" w:rsidRPr="000B49FC" w:rsidRDefault="006A6422" w:rsidP="00502E14"/>
    <w:p w:rsidR="006A6422" w:rsidRPr="007B6FC5" w:rsidRDefault="006A6422" w:rsidP="00502E14">
      <w:pPr>
        <w:rPr>
          <w:b/>
        </w:rPr>
      </w:pPr>
      <w:r w:rsidRPr="007B6FC5">
        <w:rPr>
          <w:b/>
        </w:rPr>
        <w:t>I. Určuje:</w:t>
      </w:r>
    </w:p>
    <w:p w:rsidR="006A6422" w:rsidRDefault="006A6422" w:rsidP="00502E14">
      <w:pPr>
        <w:numPr>
          <w:ilvl w:val="0"/>
          <w:numId w:val="1"/>
        </w:numPr>
        <w:rPr>
          <w:bCs/>
        </w:rPr>
      </w:pPr>
      <w:r w:rsidRPr="000B49FC">
        <w:t xml:space="preserve">zapisovatele: </w:t>
      </w:r>
      <w:r>
        <w:t>Ing. Jaroslav Šarman</w:t>
      </w:r>
      <w:r>
        <w:rPr>
          <w:bCs/>
        </w:rPr>
        <w:t xml:space="preserve"> </w:t>
      </w:r>
    </w:p>
    <w:p w:rsidR="006A6422" w:rsidRDefault="006A6422" w:rsidP="00502E14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ověřovatele: </w:t>
      </w:r>
      <w:r>
        <w:t>Antonín Pařízek a  Václav Smolka</w:t>
      </w:r>
    </w:p>
    <w:p w:rsidR="006A6422" w:rsidRDefault="006A6422" w:rsidP="00D83E91">
      <w:pPr>
        <w:rPr>
          <w:bCs/>
        </w:rPr>
      </w:pPr>
    </w:p>
    <w:p w:rsidR="006A6422" w:rsidRDefault="006A6422" w:rsidP="00D83E91">
      <w:pPr>
        <w:rPr>
          <w:bCs/>
        </w:rPr>
      </w:pPr>
    </w:p>
    <w:p w:rsidR="006A6422" w:rsidRPr="000B49FC" w:rsidRDefault="006A6422" w:rsidP="00D83E91">
      <w:pPr>
        <w:rPr>
          <w:bCs/>
        </w:rPr>
      </w:pPr>
    </w:p>
    <w:p w:rsidR="006A6422" w:rsidRPr="007B6FC5" w:rsidRDefault="006A6422" w:rsidP="00502E14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6A6422" w:rsidRDefault="006A6422" w:rsidP="009C30EA">
      <w:pPr>
        <w:numPr>
          <w:ilvl w:val="0"/>
          <w:numId w:val="2"/>
        </w:numPr>
      </w:pPr>
      <w:r>
        <w:t>Program jednání VS MASP.</w:t>
      </w:r>
    </w:p>
    <w:p w:rsidR="006A6422" w:rsidRDefault="006A6422" w:rsidP="009C30EA">
      <w:pPr>
        <w:numPr>
          <w:ilvl w:val="0"/>
          <w:numId w:val="2"/>
        </w:numPr>
      </w:pPr>
      <w:r>
        <w:t>Úvazky pracovníků MASP od 1.9.2014 :</w:t>
      </w:r>
    </w:p>
    <w:p w:rsidR="006A6422" w:rsidRDefault="006A6422" w:rsidP="00D83E91">
      <w:r>
        <w:t>Mgr. Kubíčková - úvazek 0,6 SPL (od 1.9.2014 do 31.12.2014)</w:t>
      </w:r>
    </w:p>
    <w:p w:rsidR="006A6422" w:rsidRDefault="006A6422" w:rsidP="00D83E91">
      <w:r>
        <w:t xml:space="preserve">                            - od 1.1.2015 do 31.5.2015 úvazek 0,6 na projekt spolupráce,</w:t>
      </w:r>
    </w:p>
    <w:p w:rsidR="006A6422" w:rsidRDefault="006A6422" w:rsidP="00D83E91">
      <w:r>
        <w:tab/>
      </w:r>
      <w:r>
        <w:tab/>
        <w:t xml:space="preserve">    - DPP – projekt SMS (začátek projektu 1.9.2014).</w:t>
      </w:r>
    </w:p>
    <w:p w:rsidR="006A6422" w:rsidRDefault="006A6422" w:rsidP="00C409FB">
      <w:r>
        <w:t>Ing. Šarman        - úvazek 0,6 projekt spolupráce (od 1.9.2014 do 31.5.2015)</w:t>
      </w:r>
    </w:p>
    <w:p w:rsidR="006A6422" w:rsidRDefault="006A6422" w:rsidP="00D83E91">
      <w:r>
        <w:t>(uznatelnost nákladů od 1.9.2014),</w:t>
      </w:r>
    </w:p>
    <w:p w:rsidR="006A6422" w:rsidRDefault="006A6422" w:rsidP="00C409FB">
      <w:pPr>
        <w:ind w:left="1080"/>
      </w:pPr>
      <w:r>
        <w:t xml:space="preserve">          - DPP – projekt SMS.</w:t>
      </w:r>
    </w:p>
    <w:p w:rsidR="006A6422" w:rsidRDefault="006A6422" w:rsidP="00502E14">
      <w:pPr>
        <w:tabs>
          <w:tab w:val="left" w:pos="720"/>
        </w:tabs>
      </w:pPr>
    </w:p>
    <w:p w:rsidR="006A6422" w:rsidRDefault="006A6422" w:rsidP="00502E14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6A6422" w:rsidRDefault="006A6422" w:rsidP="00D83E91">
      <w:pPr>
        <w:numPr>
          <w:ilvl w:val="0"/>
          <w:numId w:val="2"/>
        </w:numPr>
      </w:pPr>
      <w:r>
        <w:t xml:space="preserve">Kontrolu usnesení z minulé schůze (29.7.2014) - Nutnost dořešení koupě webové kamery </w:t>
      </w:r>
    </w:p>
    <w:p w:rsidR="006A6422" w:rsidRDefault="006A6422" w:rsidP="00D83E91">
      <w:pPr>
        <w:numPr>
          <w:ilvl w:val="0"/>
          <w:numId w:val="2"/>
        </w:numPr>
      </w:pPr>
      <w:r>
        <w:t>Informace o plnění rozpočtu MASP.</w:t>
      </w:r>
    </w:p>
    <w:p w:rsidR="006A6422" w:rsidRDefault="006A6422" w:rsidP="00D83E91">
      <w:pPr>
        <w:numPr>
          <w:ilvl w:val="0"/>
          <w:numId w:val="2"/>
        </w:numPr>
      </w:pPr>
      <w:r>
        <w:t>Informace o fungování bankovních služeb – Sberbank.</w:t>
      </w:r>
    </w:p>
    <w:p w:rsidR="006A6422" w:rsidRDefault="006A6422" w:rsidP="00D83E91">
      <w:pPr>
        <w:numPr>
          <w:ilvl w:val="0"/>
          <w:numId w:val="2"/>
        </w:numPr>
      </w:pPr>
      <w:r>
        <w:t>Informace o zajištění Hejtmanského dne v Hulíně 23.9.2014.</w:t>
      </w:r>
    </w:p>
    <w:p w:rsidR="006A6422" w:rsidRDefault="006A6422" w:rsidP="00502E14">
      <w:pPr>
        <w:pStyle w:val="BodyText"/>
        <w:jc w:val="both"/>
        <w:rPr>
          <w:color w:val="auto"/>
          <w:sz w:val="24"/>
          <w:szCs w:val="24"/>
        </w:rPr>
      </w:pPr>
    </w:p>
    <w:p w:rsidR="006A6422" w:rsidRDefault="006A6422" w:rsidP="00502E14">
      <w:pPr>
        <w:pStyle w:val="BodyText"/>
        <w:jc w:val="both"/>
        <w:rPr>
          <w:color w:val="auto"/>
          <w:sz w:val="24"/>
          <w:szCs w:val="24"/>
        </w:rPr>
      </w:pPr>
    </w:p>
    <w:p w:rsidR="006A6422" w:rsidRDefault="006A6422" w:rsidP="00502E14">
      <w:pPr>
        <w:pStyle w:val="BodyTex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Zapsal </w:t>
      </w:r>
      <w:r w:rsidRPr="00553FBE">
        <w:rPr>
          <w:color w:val="auto"/>
          <w:sz w:val="24"/>
          <w:szCs w:val="24"/>
        </w:rPr>
        <w:t xml:space="preserve">:  </w:t>
      </w:r>
      <w:r>
        <w:rPr>
          <w:color w:val="auto"/>
          <w:sz w:val="24"/>
          <w:szCs w:val="24"/>
        </w:rPr>
        <w:t xml:space="preserve">Ing. Jaroslav Šarman </w:t>
      </w:r>
      <w:r w:rsidRPr="00553FBE">
        <w:rPr>
          <w:color w:val="auto"/>
          <w:sz w:val="24"/>
          <w:szCs w:val="24"/>
        </w:rPr>
        <w:t xml:space="preserve">v Bystřici pod Hostýnem </w:t>
      </w:r>
      <w:r>
        <w:rPr>
          <w:color w:val="auto"/>
          <w:sz w:val="24"/>
          <w:szCs w:val="24"/>
        </w:rPr>
        <w:t>26.8.</w:t>
      </w:r>
      <w:r w:rsidRPr="00553FBE"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</w:rPr>
        <w:t>14</w:t>
      </w:r>
    </w:p>
    <w:p w:rsidR="006A6422" w:rsidRDefault="006A6422" w:rsidP="00502E14">
      <w:pPr>
        <w:pStyle w:val="BodyText"/>
        <w:jc w:val="both"/>
        <w:rPr>
          <w:color w:val="auto"/>
          <w:sz w:val="24"/>
          <w:szCs w:val="24"/>
        </w:rPr>
      </w:pPr>
    </w:p>
    <w:p w:rsidR="006A6422" w:rsidRPr="00553FBE" w:rsidRDefault="006A6422" w:rsidP="00502E14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</w:p>
    <w:p w:rsidR="006A6422" w:rsidRDefault="006A6422" w:rsidP="00502E14">
      <w:pPr>
        <w:jc w:val="both"/>
        <w:rPr>
          <w:bCs/>
        </w:rPr>
      </w:pPr>
      <w:r w:rsidRPr="00D854ED">
        <w:rPr>
          <w:bCs/>
        </w:rPr>
        <w:t>Ověřil:</w:t>
      </w:r>
      <w:r w:rsidRPr="00D83E91">
        <w:t xml:space="preserve"> </w:t>
      </w:r>
      <w:r>
        <w:t>Antonín Pařízek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26.8</w:t>
      </w:r>
      <w:r w:rsidRPr="00D854ED">
        <w:rPr>
          <w:bCs/>
        </w:rPr>
        <w:t>. 20</w:t>
      </w:r>
      <w:r>
        <w:rPr>
          <w:bCs/>
        </w:rPr>
        <w:t>14</w:t>
      </w:r>
    </w:p>
    <w:p w:rsidR="006A6422" w:rsidRPr="00D854ED" w:rsidRDefault="006A6422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</w:r>
      <w:r>
        <w:t>Václav Smolka</w:t>
      </w:r>
      <w:r w:rsidRPr="00D854ED">
        <w:rPr>
          <w:bCs/>
        </w:rPr>
        <w:t xml:space="preserve"> </w:t>
      </w:r>
      <w:r>
        <w:rPr>
          <w:bCs/>
        </w:rPr>
        <w:t xml:space="preserve">          </w:t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26.8</w:t>
      </w:r>
      <w:r w:rsidRPr="00D854ED">
        <w:rPr>
          <w:bCs/>
        </w:rPr>
        <w:t>. 20</w:t>
      </w:r>
      <w:r>
        <w:rPr>
          <w:bCs/>
        </w:rPr>
        <w:t>14</w:t>
      </w:r>
    </w:p>
    <w:p w:rsidR="006A6422" w:rsidRDefault="006A6422" w:rsidP="00502E14">
      <w:pPr>
        <w:rPr>
          <w:bCs/>
          <w:sz w:val="20"/>
          <w:szCs w:val="20"/>
        </w:rPr>
      </w:pPr>
    </w:p>
    <w:p w:rsidR="006A6422" w:rsidRDefault="006A6422" w:rsidP="00502E14">
      <w:pPr>
        <w:rPr>
          <w:bCs/>
          <w:sz w:val="20"/>
          <w:szCs w:val="20"/>
        </w:rPr>
      </w:pPr>
    </w:p>
    <w:p w:rsidR="006A6422" w:rsidRDefault="006A6422" w:rsidP="00502E14">
      <w:pPr>
        <w:rPr>
          <w:bCs/>
          <w:sz w:val="20"/>
          <w:szCs w:val="20"/>
        </w:rPr>
      </w:pPr>
    </w:p>
    <w:p w:rsidR="006A6422" w:rsidRPr="00D854ED" w:rsidRDefault="006A6422" w:rsidP="00502E14">
      <w:pPr>
        <w:rPr>
          <w:bCs/>
        </w:rPr>
      </w:pPr>
    </w:p>
    <w:p w:rsidR="006A6422" w:rsidRPr="00D854ED" w:rsidRDefault="006A6422" w:rsidP="00502E1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6A6422" w:rsidRDefault="006A6422" w:rsidP="00D83E91">
      <w:pPr>
        <w:pStyle w:val="BodyText"/>
        <w:ind w:left="5664"/>
        <w:jc w:val="both"/>
      </w:pPr>
      <w:r w:rsidRPr="00D854ED">
        <w:t>předseda MAS Podhostýnska, o.s.</w:t>
      </w:r>
    </w:p>
    <w:sectPr w:rsidR="006A6422" w:rsidSect="00817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22" w:rsidRDefault="006A6422" w:rsidP="00502E14">
      <w:r>
        <w:separator/>
      </w:r>
    </w:p>
  </w:endnote>
  <w:endnote w:type="continuationSeparator" w:id="0">
    <w:p w:rsidR="006A6422" w:rsidRDefault="006A6422" w:rsidP="0050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22" w:rsidRDefault="006A6422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53.75pt;height:93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">
          <v:imagedata r:id="rId1" o:title="" croptop="-645f" cropbottom="-1087f" cropright="-72f"/>
          <o:lock v:ext="edit" aspectratio="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22" w:rsidRDefault="006A6422" w:rsidP="00502E14">
      <w:r>
        <w:separator/>
      </w:r>
    </w:p>
  </w:footnote>
  <w:footnote w:type="continuationSeparator" w:id="0">
    <w:p w:rsidR="006A6422" w:rsidRDefault="006A6422" w:rsidP="00502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22" w:rsidRPr="00EB418D" w:rsidRDefault="006A6422" w:rsidP="00502E14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17.65pt;margin-top:-12.15pt;width:143.25pt;height:60pt;z-index:251658240;visibility:visible;mso-wrap-distance-left:9.05pt;mso-wrap-distance-right:9.05pt" filled="t">
          <v:imagedata r:id="rId1" o:title=""/>
          <w10:wrap type="square"/>
        </v:shape>
      </w:pict>
    </w:r>
    <w:r w:rsidRPr="00EB418D">
      <w:t>MAS Podhostýnska, o. s.</w:t>
    </w:r>
    <w:r w:rsidRPr="00EB418D">
      <w:tab/>
    </w:r>
  </w:p>
  <w:p w:rsidR="006A6422" w:rsidRPr="00EB418D" w:rsidRDefault="006A6422" w:rsidP="00502E14">
    <w:pPr>
      <w:pStyle w:val="Header"/>
    </w:pPr>
    <w:r w:rsidRPr="00EB418D">
      <w:t>Fryčajova 888, 768 61 Bystřice pod Hostýnem</w:t>
    </w:r>
  </w:p>
  <w:p w:rsidR="006A6422" w:rsidRPr="00EB418D" w:rsidRDefault="006A6422" w:rsidP="00502E14">
    <w:pPr>
      <w:pStyle w:val="Header"/>
    </w:pPr>
    <w:r w:rsidRPr="00EB418D">
      <w:t>IČO: 270 42 979</w:t>
    </w:r>
    <w:r w:rsidRPr="00CA7821">
      <w:t xml:space="preserve">; </w:t>
    </w:r>
    <w:r w:rsidRPr="00EB418D">
      <w:t>č. ú.: 4200162061/6800</w:t>
    </w:r>
  </w:p>
  <w:p w:rsidR="006A6422" w:rsidRDefault="006A6422" w:rsidP="00502E14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7216" o:connectortype="straight" strokecolor="#ffc000"/>
      </w:pict>
    </w:r>
    <w:r w:rsidRPr="00EB418D">
      <w:t>SPL: Společnou cestou k budoucnosti podhostýnského reg</w:t>
    </w:r>
    <w:r>
      <w:t xml:space="preserve">ionu </w:t>
    </w:r>
  </w:p>
  <w:p w:rsidR="006A6422" w:rsidRDefault="006A64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E8787D"/>
    <w:multiLevelType w:val="hybridMultilevel"/>
    <w:tmpl w:val="870C7C1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623FFB"/>
    <w:multiLevelType w:val="hybridMultilevel"/>
    <w:tmpl w:val="A01C000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65CE7"/>
    <w:multiLevelType w:val="hybridMultilevel"/>
    <w:tmpl w:val="E12603FE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A56225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B034D"/>
    <w:multiLevelType w:val="hybridMultilevel"/>
    <w:tmpl w:val="B4909F98"/>
    <w:lvl w:ilvl="0" w:tplc="F286B10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603C6A"/>
    <w:multiLevelType w:val="hybridMultilevel"/>
    <w:tmpl w:val="A844B100"/>
    <w:lvl w:ilvl="0" w:tplc="620AB7D6">
      <w:start w:val="1"/>
      <w:numFmt w:val="decimal"/>
      <w:lvlText w:val="%1."/>
      <w:lvlJc w:val="right"/>
      <w:pPr>
        <w:tabs>
          <w:tab w:val="num" w:pos="1304"/>
        </w:tabs>
        <w:ind w:left="1304" w:hanging="1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E14"/>
    <w:rsid w:val="0000328D"/>
    <w:rsid w:val="0003640D"/>
    <w:rsid w:val="00062BCF"/>
    <w:rsid w:val="0008431E"/>
    <w:rsid w:val="000934B3"/>
    <w:rsid w:val="000B49FC"/>
    <w:rsid w:val="000B590F"/>
    <w:rsid w:val="00117770"/>
    <w:rsid w:val="00136D67"/>
    <w:rsid w:val="0018037D"/>
    <w:rsid w:val="001D2B7E"/>
    <w:rsid w:val="00225148"/>
    <w:rsid w:val="002261FA"/>
    <w:rsid w:val="002601D1"/>
    <w:rsid w:val="002771A1"/>
    <w:rsid w:val="0030298B"/>
    <w:rsid w:val="00322DDC"/>
    <w:rsid w:val="00342359"/>
    <w:rsid w:val="003A4D3D"/>
    <w:rsid w:val="003D473F"/>
    <w:rsid w:val="003E19F5"/>
    <w:rsid w:val="00454C0D"/>
    <w:rsid w:val="004558FC"/>
    <w:rsid w:val="00460655"/>
    <w:rsid w:val="004A44A6"/>
    <w:rsid w:val="00502E14"/>
    <w:rsid w:val="00553FBE"/>
    <w:rsid w:val="00561BDE"/>
    <w:rsid w:val="00562BA0"/>
    <w:rsid w:val="00583B78"/>
    <w:rsid w:val="005B7A0F"/>
    <w:rsid w:val="005C5DDD"/>
    <w:rsid w:val="006300B5"/>
    <w:rsid w:val="00631CC2"/>
    <w:rsid w:val="006544A9"/>
    <w:rsid w:val="006A6422"/>
    <w:rsid w:val="006F3C18"/>
    <w:rsid w:val="00767359"/>
    <w:rsid w:val="007B6FC5"/>
    <w:rsid w:val="00816D3F"/>
    <w:rsid w:val="0081738E"/>
    <w:rsid w:val="008623F1"/>
    <w:rsid w:val="00871808"/>
    <w:rsid w:val="0095378D"/>
    <w:rsid w:val="009C30EA"/>
    <w:rsid w:val="00A353EB"/>
    <w:rsid w:val="00A36C75"/>
    <w:rsid w:val="00A906C7"/>
    <w:rsid w:val="00B55D80"/>
    <w:rsid w:val="00B934A9"/>
    <w:rsid w:val="00BE09C1"/>
    <w:rsid w:val="00BE13A1"/>
    <w:rsid w:val="00C02DD1"/>
    <w:rsid w:val="00C409FB"/>
    <w:rsid w:val="00CA7821"/>
    <w:rsid w:val="00CF504A"/>
    <w:rsid w:val="00D07B04"/>
    <w:rsid w:val="00D57BD5"/>
    <w:rsid w:val="00D72883"/>
    <w:rsid w:val="00D83E91"/>
    <w:rsid w:val="00D854ED"/>
    <w:rsid w:val="00DA14E5"/>
    <w:rsid w:val="00DA3346"/>
    <w:rsid w:val="00DD1781"/>
    <w:rsid w:val="00DF0578"/>
    <w:rsid w:val="00E97CC0"/>
    <w:rsid w:val="00EB418D"/>
    <w:rsid w:val="00F07C53"/>
    <w:rsid w:val="00F30920"/>
    <w:rsid w:val="00F45ADE"/>
    <w:rsid w:val="00FA2AC1"/>
    <w:rsid w:val="00FC0A92"/>
    <w:rsid w:val="00FE777B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E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E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2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E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E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2E14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2E14"/>
    <w:rPr>
      <w:rFonts w:ascii="Times New Roman" w:hAnsi="Times New Roman" w:cs="Times New Roman"/>
      <w:color w:val="000000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02E14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02E14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2E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2E14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5B7A0F"/>
    <w:pPr>
      <w:suppressAutoHyphens w:val="0"/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179</Words>
  <Characters>1062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uzivatel</dc:creator>
  <cp:keywords/>
  <dc:description/>
  <cp:lastModifiedBy>user</cp:lastModifiedBy>
  <cp:revision>2</cp:revision>
  <cp:lastPrinted>2014-10-09T11:32:00Z</cp:lastPrinted>
  <dcterms:created xsi:type="dcterms:W3CDTF">2014-11-05T10:51:00Z</dcterms:created>
  <dcterms:modified xsi:type="dcterms:W3CDTF">2014-11-05T10:51:00Z</dcterms:modified>
</cp:coreProperties>
</file>