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F0" w:rsidRDefault="006B3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2/2014</w:t>
      </w:r>
    </w:p>
    <w:p w:rsidR="006B31F0" w:rsidRDefault="006B3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 Členské schůze Místní akční skupiny Podhostýnska, z. s.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konané dne 16. 12. 2014 v Bystřici pod Hostýnem</w:t>
      </w:r>
    </w:p>
    <w:p w:rsidR="006B31F0" w:rsidRDefault="006B3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schůze Místní akční skupiny Podhostýnska, z. s.:</w:t>
      </w: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 na vědomí:</w:t>
      </w:r>
    </w:p>
    <w:p w:rsidR="006B31F0" w:rsidRDefault="006B31F0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usnesení z minulé schůze</w:t>
      </w:r>
    </w:p>
    <w:p w:rsidR="006B31F0" w:rsidRPr="003E76A5" w:rsidRDefault="006B31F0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E76A5">
        <w:rPr>
          <w:rFonts w:ascii="Times New Roman" w:hAnsi="Times New Roman" w:cs="Times New Roman"/>
          <w:sz w:val="24"/>
          <w:szCs w:val="24"/>
        </w:rPr>
        <w:t>Zhodnocení období SPL 2007 - 2013</w:t>
      </w:r>
    </w:p>
    <w:p w:rsidR="006B31F0" w:rsidRPr="003E76A5" w:rsidRDefault="006B31F0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3E76A5">
        <w:rPr>
          <w:rFonts w:ascii="Times New Roman" w:hAnsi="Times New Roman" w:cs="Times New Roman"/>
          <w:sz w:val="24"/>
          <w:szCs w:val="24"/>
        </w:rPr>
        <w:t>Informace o připravované strategii 2014 - 2020</w:t>
      </w:r>
    </w:p>
    <w:p w:rsidR="006B31F0" w:rsidRDefault="006B31F0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členství pana Vlastimila Šebestíka, na vlastní žádost.</w:t>
      </w:r>
    </w:p>
    <w:p w:rsidR="006B31F0" w:rsidRDefault="006B31F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tabs>
          <w:tab w:val="left" w:pos="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Určuje:</w:t>
      </w:r>
    </w:p>
    <w:p w:rsidR="006B31F0" w:rsidRDefault="006B31F0" w:rsidP="003E7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návrhovou komisi: Ing. Antonín Stodůlka, Ing. Jiří Grygar, Michal Sedlář</w:t>
      </w:r>
    </w:p>
    <w:p w:rsidR="006B31F0" w:rsidRDefault="006B31F0" w:rsidP="003E7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ověřovatele zápisu:  Václav Smolka, Jan Kurfürst</w:t>
      </w: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zapisovatele: Mgr. Eva Kubíčková</w:t>
      </w: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Schvaluje:</w:t>
      </w:r>
    </w:p>
    <w:p w:rsidR="006B31F0" w:rsidRDefault="006B31F0">
      <w:pPr>
        <w:numPr>
          <w:ilvl w:val="0"/>
          <w:numId w:val="2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jednání v navrženém znění dle pozvánky</w:t>
      </w:r>
    </w:p>
    <w:p w:rsidR="006B31F0" w:rsidRDefault="006B31F0">
      <w:pPr>
        <w:numPr>
          <w:ilvl w:val="0"/>
          <w:numId w:val="2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rozpočtu MASP na rok 2015 jako vyrovnaný s příjmovou i výdajovou částkou 1.252.150,- Kč.</w:t>
      </w:r>
    </w:p>
    <w:p w:rsidR="006B31F0" w:rsidRPr="003E76A5" w:rsidRDefault="006B31F0">
      <w:pPr>
        <w:numPr>
          <w:ilvl w:val="0"/>
          <w:numId w:val="2"/>
        </w:numPr>
        <w:tabs>
          <w:tab w:val="left" w:pos="340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76A5">
        <w:rPr>
          <w:rFonts w:ascii="Times New Roman" w:hAnsi="Times New Roman" w:cs="Times New Roman"/>
          <w:sz w:val="24"/>
          <w:szCs w:val="24"/>
        </w:rPr>
        <w:t>Vyloučení Soly Resort, s. r. o., z důvodu ukončení podnikání na území MASP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 : Mgr. Eva Kubíčková v  Bystřici pod Hostýnem 16.12. 2014</w:t>
      </w: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Ověřil:</w:t>
      </w:r>
      <w:r>
        <w:rPr>
          <w:rFonts w:ascii="Times New Roman" w:hAnsi="Times New Roman" w:cs="Times New Roman"/>
          <w:sz w:val="24"/>
          <w:szCs w:val="24"/>
        </w:rPr>
        <w:tab/>
        <w:t>Václav Smolka</w:t>
      </w:r>
      <w:r>
        <w:rPr>
          <w:rFonts w:ascii="Times New Roman" w:hAnsi="Times New Roman" w:cs="Times New Roman"/>
          <w:sz w:val="24"/>
          <w:szCs w:val="24"/>
        </w:rPr>
        <w:tab/>
        <w:t>podpis:………………………………datum: 16.12. 2014</w:t>
      </w: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Ověřil: Jan Kurfürst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podpis:………………………………datum: 16.12. 2014</w:t>
      </w:r>
    </w:p>
    <w:p w:rsidR="006B31F0" w:rsidRDefault="006B31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1F0" w:rsidRDefault="006B31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1F0" w:rsidRDefault="006B31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1F0" w:rsidRDefault="006B31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1F0" w:rsidRDefault="006B31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1F0" w:rsidRDefault="006B31F0">
      <w:pPr>
        <w:suppressAutoHyphens/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Ing. Antonín Zlámal</w:t>
      </w:r>
    </w:p>
    <w:p w:rsidR="006B31F0" w:rsidRDefault="006B31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předseda MAS Podhostýnska, z. s.</w:t>
      </w:r>
    </w:p>
    <w:sectPr w:rsidR="006B31F0" w:rsidSect="00C6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42921"/>
    <w:multiLevelType w:val="multilevel"/>
    <w:tmpl w:val="104A5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6E4F08F3"/>
    <w:multiLevelType w:val="multilevel"/>
    <w:tmpl w:val="208CF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>
    <w:nsid w:val="74397A93"/>
    <w:multiLevelType w:val="multilevel"/>
    <w:tmpl w:val="3DB47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439"/>
    <w:rsid w:val="003E76A5"/>
    <w:rsid w:val="00476682"/>
    <w:rsid w:val="005E3566"/>
    <w:rsid w:val="006B31F0"/>
    <w:rsid w:val="00C6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155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Šarman Jaroslav</dc:creator>
  <cp:keywords/>
  <dc:description/>
  <cp:lastModifiedBy>user</cp:lastModifiedBy>
  <cp:revision>2</cp:revision>
  <cp:lastPrinted>2013-12-10T06:45:00Z</cp:lastPrinted>
  <dcterms:created xsi:type="dcterms:W3CDTF">2014-12-18T08:26:00Z</dcterms:created>
  <dcterms:modified xsi:type="dcterms:W3CDTF">2014-12-18T08:26:00Z</dcterms:modified>
</cp:coreProperties>
</file>