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F43" w:rsidRDefault="00B62F43"/>
    <w:p w:rsidR="00B62F43" w:rsidRDefault="00B62F43" w:rsidP="00502E14">
      <w:pPr>
        <w:pBdr>
          <w:bottom w:val="single" w:sz="4" w:space="1" w:color="000000"/>
        </w:pBd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USNESENÍ č. 7/ 2014</w:t>
      </w:r>
    </w:p>
    <w:p w:rsidR="00B62F43" w:rsidRDefault="00B62F43" w:rsidP="00502E14">
      <w:pPr>
        <w:pBdr>
          <w:bottom w:val="single" w:sz="4" w:space="1" w:color="000000"/>
        </w:pBdr>
        <w:jc w:val="center"/>
        <w:rPr>
          <w:b/>
          <w:bCs/>
          <w:sz w:val="22"/>
          <w:szCs w:val="22"/>
        </w:rPr>
      </w:pPr>
    </w:p>
    <w:p w:rsidR="00B62F43" w:rsidRDefault="00B62F43" w:rsidP="00502E14">
      <w:pPr>
        <w:pStyle w:val="BodyText"/>
        <w:pBdr>
          <w:bottom w:val="single" w:sz="4" w:space="1" w:color="000000"/>
        </w:pBd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 Výboru sdružení  Místní akční skupiny Podhostýnska, o. s.</w:t>
      </w:r>
    </w:p>
    <w:p w:rsidR="00B62F43" w:rsidRDefault="00B62F43" w:rsidP="00502E14">
      <w:pPr>
        <w:pStyle w:val="Title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>konané dne 16.11. 2014 v Bystřici pod Hostýnem</w:t>
      </w:r>
    </w:p>
    <w:p w:rsidR="00B62F43" w:rsidRDefault="00B62F43" w:rsidP="00502E14">
      <w:pPr>
        <w:pStyle w:val="BodyText"/>
        <w:jc w:val="both"/>
        <w:rPr>
          <w:rFonts w:ascii="Arial" w:hAnsi="Arial" w:cs="Arial"/>
          <w:b/>
          <w:bCs/>
          <w:sz w:val="20"/>
          <w:szCs w:val="20"/>
        </w:rPr>
      </w:pPr>
    </w:p>
    <w:p w:rsidR="00B62F43" w:rsidRPr="000B49FC" w:rsidRDefault="00B62F43" w:rsidP="00502E14">
      <w:r>
        <w:t>Výbor sdružení</w:t>
      </w:r>
      <w:r w:rsidRPr="000B49FC">
        <w:t xml:space="preserve"> Místní akční skupiny Podhostýnska, o.</w:t>
      </w:r>
      <w:r>
        <w:t xml:space="preserve"> </w:t>
      </w:r>
      <w:r w:rsidRPr="000B49FC">
        <w:t xml:space="preserve">s. (dále jen </w:t>
      </w:r>
      <w:r>
        <w:t>VS</w:t>
      </w:r>
      <w:r w:rsidRPr="000B49FC">
        <w:t xml:space="preserve"> MASP):</w:t>
      </w:r>
    </w:p>
    <w:p w:rsidR="00B62F43" w:rsidRPr="000B49FC" w:rsidRDefault="00B62F43" w:rsidP="00502E14"/>
    <w:p w:rsidR="00B62F43" w:rsidRPr="007B6FC5" w:rsidRDefault="00B62F43" w:rsidP="00502E14">
      <w:pPr>
        <w:rPr>
          <w:b/>
        </w:rPr>
      </w:pPr>
      <w:r w:rsidRPr="007B6FC5">
        <w:rPr>
          <w:b/>
        </w:rPr>
        <w:t>I. Určuje:</w:t>
      </w:r>
    </w:p>
    <w:p w:rsidR="00B62F43" w:rsidRDefault="00B62F43" w:rsidP="00502E14">
      <w:pPr>
        <w:numPr>
          <w:ilvl w:val="0"/>
          <w:numId w:val="1"/>
        </w:numPr>
        <w:rPr>
          <w:bCs/>
        </w:rPr>
      </w:pPr>
      <w:r w:rsidRPr="000B49FC">
        <w:t xml:space="preserve">zapisovatele: </w:t>
      </w:r>
      <w:r>
        <w:t>Ing. Jaroslav Šarman</w:t>
      </w:r>
      <w:r>
        <w:rPr>
          <w:bCs/>
        </w:rPr>
        <w:t xml:space="preserve"> </w:t>
      </w:r>
    </w:p>
    <w:p w:rsidR="00B62F43" w:rsidRDefault="00B62F43" w:rsidP="00D83E91">
      <w:pPr>
        <w:numPr>
          <w:ilvl w:val="0"/>
          <w:numId w:val="1"/>
        </w:numPr>
        <w:rPr>
          <w:bCs/>
        </w:rPr>
      </w:pPr>
      <w:r>
        <w:rPr>
          <w:bCs/>
        </w:rPr>
        <w:t>ověřovatele:  Václav Smolka, Jan Kurfürst</w:t>
      </w:r>
    </w:p>
    <w:p w:rsidR="00B62F43" w:rsidRPr="000B49FC" w:rsidRDefault="00B62F43" w:rsidP="00D83E91">
      <w:pPr>
        <w:rPr>
          <w:bCs/>
        </w:rPr>
      </w:pPr>
    </w:p>
    <w:p w:rsidR="00B62F43" w:rsidRPr="007B6FC5" w:rsidRDefault="00B62F43" w:rsidP="00502E14">
      <w:pPr>
        <w:rPr>
          <w:b/>
        </w:rPr>
      </w:pPr>
      <w:r w:rsidRPr="007B6FC5">
        <w:rPr>
          <w:b/>
          <w:bCs/>
        </w:rPr>
        <w:t>II. Schvaluje:</w:t>
      </w:r>
      <w:r w:rsidRPr="007B6FC5">
        <w:rPr>
          <w:b/>
        </w:rPr>
        <w:t xml:space="preserve"> </w:t>
      </w:r>
    </w:p>
    <w:p w:rsidR="00B62F43" w:rsidRDefault="00B62F43" w:rsidP="009C30EA">
      <w:pPr>
        <w:numPr>
          <w:ilvl w:val="0"/>
          <w:numId w:val="2"/>
        </w:numPr>
      </w:pPr>
      <w:r>
        <w:t>Program jednání VS MASP.</w:t>
      </w:r>
    </w:p>
    <w:p w:rsidR="00B62F43" w:rsidRDefault="00B62F43" w:rsidP="00502E14">
      <w:pPr>
        <w:tabs>
          <w:tab w:val="left" w:pos="720"/>
        </w:tabs>
      </w:pPr>
    </w:p>
    <w:p w:rsidR="00B62F43" w:rsidRDefault="00B62F43" w:rsidP="00502E14">
      <w:pPr>
        <w:tabs>
          <w:tab w:val="left" w:pos="720"/>
        </w:tabs>
        <w:rPr>
          <w:b/>
        </w:rPr>
      </w:pPr>
      <w:r w:rsidRPr="007B6FC5">
        <w:rPr>
          <w:b/>
        </w:rPr>
        <w:t>III. Bere na vědomí:</w:t>
      </w:r>
    </w:p>
    <w:p w:rsidR="00B62F43" w:rsidRDefault="00B62F43" w:rsidP="00455118">
      <w:pPr>
        <w:numPr>
          <w:ilvl w:val="0"/>
          <w:numId w:val="2"/>
        </w:numPr>
      </w:pPr>
      <w:r>
        <w:t>Kontrolu usnesení z minulé schůze (21.11.2014).</w:t>
      </w:r>
    </w:p>
    <w:p w:rsidR="00B62F43" w:rsidRDefault="00B62F43" w:rsidP="00D83E91">
      <w:pPr>
        <w:numPr>
          <w:ilvl w:val="0"/>
          <w:numId w:val="2"/>
        </w:numPr>
      </w:pPr>
      <w:r>
        <w:t>Informace o přípravě členské schůze MASP.</w:t>
      </w:r>
    </w:p>
    <w:p w:rsidR="00B62F43" w:rsidRDefault="00B62F43" w:rsidP="00D83E91">
      <w:pPr>
        <w:numPr>
          <w:ilvl w:val="0"/>
          <w:numId w:val="2"/>
        </w:numPr>
      </w:pPr>
      <w:r>
        <w:t>Žádost Vlastimila Šebestíka o ukončení členství v MASP.</w:t>
      </w:r>
    </w:p>
    <w:p w:rsidR="00B62F43" w:rsidRDefault="00B62F43" w:rsidP="00455118"/>
    <w:p w:rsidR="00B62F43" w:rsidRDefault="00B62F43" w:rsidP="00455118">
      <w:r w:rsidRPr="00455118">
        <w:rPr>
          <w:b/>
        </w:rPr>
        <w:t>IV. Doporučuje:</w:t>
      </w:r>
      <w:r>
        <w:t xml:space="preserve"> </w:t>
      </w:r>
    </w:p>
    <w:p w:rsidR="00B62F43" w:rsidRDefault="00B62F43" w:rsidP="00293DE2">
      <w:pPr>
        <w:numPr>
          <w:ilvl w:val="0"/>
          <w:numId w:val="7"/>
        </w:numPr>
        <w:tabs>
          <w:tab w:val="left" w:pos="340"/>
        </w:tabs>
        <w:suppressAutoHyphens w:val="0"/>
        <w:jc w:val="both"/>
      </w:pPr>
      <w:r>
        <w:t>Členské schůzi MASP schválení návrhu rozpočtu na rok 2015 jako vyrovnaného s příjmovou i výdajovou částkou 1.252.150,- Kč.</w:t>
      </w:r>
    </w:p>
    <w:p w:rsidR="00B62F43" w:rsidRDefault="00B62F43" w:rsidP="00FB204C">
      <w:pPr>
        <w:numPr>
          <w:ilvl w:val="0"/>
          <w:numId w:val="7"/>
        </w:numPr>
      </w:pPr>
      <w:r>
        <w:t>Členské schůzi MASP vyloučení Soly resort, s.r.o. z MASP.</w:t>
      </w:r>
    </w:p>
    <w:p w:rsidR="00B62F43" w:rsidRDefault="00B62F43" w:rsidP="00455118"/>
    <w:p w:rsidR="00B62F43" w:rsidRDefault="00B62F43" w:rsidP="00455118"/>
    <w:p w:rsidR="00B62F43" w:rsidRDefault="00B62F43" w:rsidP="00502E14">
      <w:pPr>
        <w:pStyle w:val="BodyText"/>
        <w:jc w:val="both"/>
        <w:rPr>
          <w:color w:val="auto"/>
          <w:sz w:val="24"/>
          <w:szCs w:val="24"/>
        </w:rPr>
      </w:pPr>
    </w:p>
    <w:p w:rsidR="00B62F43" w:rsidRDefault="00B62F43" w:rsidP="00502E14">
      <w:pPr>
        <w:pStyle w:val="BodyText"/>
        <w:jc w:val="both"/>
        <w:rPr>
          <w:color w:val="auto"/>
          <w:sz w:val="24"/>
          <w:szCs w:val="24"/>
        </w:rPr>
      </w:pPr>
    </w:p>
    <w:p w:rsidR="00B62F43" w:rsidRDefault="00B62F43" w:rsidP="00502E14">
      <w:pPr>
        <w:pStyle w:val="BodyText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Zapsal </w:t>
      </w:r>
      <w:r w:rsidRPr="00553FBE">
        <w:rPr>
          <w:color w:val="auto"/>
          <w:sz w:val="24"/>
          <w:szCs w:val="24"/>
        </w:rPr>
        <w:t xml:space="preserve">:  </w:t>
      </w:r>
      <w:r>
        <w:rPr>
          <w:color w:val="auto"/>
          <w:sz w:val="24"/>
          <w:szCs w:val="24"/>
        </w:rPr>
        <w:t xml:space="preserve">Ing. Jaroslav Šarman </w:t>
      </w:r>
      <w:r w:rsidRPr="00553FBE">
        <w:rPr>
          <w:color w:val="auto"/>
          <w:sz w:val="24"/>
          <w:szCs w:val="24"/>
        </w:rPr>
        <w:t xml:space="preserve">v Bystřici pod Hostýnem </w:t>
      </w:r>
      <w:r>
        <w:rPr>
          <w:color w:val="auto"/>
          <w:sz w:val="24"/>
          <w:szCs w:val="24"/>
        </w:rPr>
        <w:t>16.12.</w:t>
      </w:r>
      <w:r w:rsidRPr="00553FBE">
        <w:rPr>
          <w:color w:val="auto"/>
          <w:sz w:val="24"/>
          <w:szCs w:val="24"/>
        </w:rPr>
        <w:t xml:space="preserve"> 20</w:t>
      </w:r>
      <w:r>
        <w:rPr>
          <w:color w:val="auto"/>
          <w:sz w:val="24"/>
          <w:szCs w:val="24"/>
        </w:rPr>
        <w:t>14</w:t>
      </w:r>
    </w:p>
    <w:p w:rsidR="00B62F43" w:rsidRDefault="00B62F43" w:rsidP="00502E14">
      <w:pPr>
        <w:pStyle w:val="BodyText"/>
        <w:jc w:val="both"/>
        <w:rPr>
          <w:color w:val="auto"/>
          <w:sz w:val="24"/>
          <w:szCs w:val="24"/>
        </w:rPr>
      </w:pPr>
    </w:p>
    <w:p w:rsidR="00B62F43" w:rsidRPr="00553FBE" w:rsidRDefault="00B62F43" w:rsidP="00502E14">
      <w:pPr>
        <w:pStyle w:val="BodyText"/>
        <w:jc w:val="both"/>
        <w:rPr>
          <w:rFonts w:ascii="Arial" w:hAnsi="Arial" w:cs="Arial"/>
          <w:bCs/>
          <w:i/>
          <w:sz w:val="24"/>
          <w:szCs w:val="24"/>
        </w:rPr>
      </w:pPr>
    </w:p>
    <w:p w:rsidR="00B62F43" w:rsidRDefault="00B62F43" w:rsidP="00502E14">
      <w:pPr>
        <w:jc w:val="both"/>
        <w:rPr>
          <w:bCs/>
        </w:rPr>
      </w:pPr>
      <w:r w:rsidRPr="00D854ED">
        <w:rPr>
          <w:bCs/>
        </w:rPr>
        <w:t>Ověřil:</w:t>
      </w:r>
      <w:r>
        <w:rPr>
          <w:bCs/>
        </w:rPr>
        <w:t xml:space="preserve"> Václav Smolka</w:t>
      </w:r>
      <w:r>
        <w:rPr>
          <w:bCs/>
        </w:rPr>
        <w:tab/>
        <w:t xml:space="preserve"> </w:t>
      </w:r>
      <w:r w:rsidRPr="00D854ED">
        <w:rPr>
          <w:bCs/>
        </w:rPr>
        <w:t xml:space="preserve">podpis:………………………………….datum: </w:t>
      </w:r>
      <w:r>
        <w:rPr>
          <w:bCs/>
        </w:rPr>
        <w:t>16.12</w:t>
      </w:r>
      <w:r w:rsidRPr="00D854ED">
        <w:rPr>
          <w:bCs/>
        </w:rPr>
        <w:t>. 20</w:t>
      </w:r>
      <w:r>
        <w:rPr>
          <w:bCs/>
        </w:rPr>
        <w:t>14</w:t>
      </w:r>
    </w:p>
    <w:p w:rsidR="00B62F43" w:rsidRPr="00D854ED" w:rsidRDefault="00B62F43" w:rsidP="00502E14">
      <w:pPr>
        <w:jc w:val="both"/>
        <w:rPr>
          <w:bCs/>
        </w:rPr>
      </w:pPr>
      <w:r w:rsidRPr="00D854ED">
        <w:rPr>
          <w:bCs/>
        </w:rPr>
        <w:t>Ověřil:</w:t>
      </w:r>
      <w:r>
        <w:rPr>
          <w:bCs/>
        </w:rPr>
        <w:tab/>
      </w:r>
      <w:r>
        <w:t xml:space="preserve">  </w:t>
      </w:r>
      <w:r>
        <w:rPr>
          <w:bCs/>
        </w:rPr>
        <w:t>Jan Kurfürst</w:t>
      </w:r>
      <w:r>
        <w:t xml:space="preserve"> </w:t>
      </w:r>
      <w:r w:rsidRPr="00D854ED">
        <w:rPr>
          <w:bCs/>
        </w:rPr>
        <w:t xml:space="preserve"> </w:t>
      </w:r>
      <w:r>
        <w:rPr>
          <w:bCs/>
        </w:rPr>
        <w:t xml:space="preserve">         </w:t>
      </w:r>
      <w:r>
        <w:rPr>
          <w:bCs/>
        </w:rPr>
        <w:tab/>
        <w:t xml:space="preserve"> </w:t>
      </w:r>
      <w:r w:rsidRPr="00D854ED">
        <w:rPr>
          <w:bCs/>
        </w:rPr>
        <w:t xml:space="preserve">podpis:………………………………….datum: </w:t>
      </w:r>
      <w:r>
        <w:rPr>
          <w:bCs/>
        </w:rPr>
        <w:t>16.12</w:t>
      </w:r>
      <w:r w:rsidRPr="00D854ED">
        <w:rPr>
          <w:bCs/>
        </w:rPr>
        <w:t>. 20</w:t>
      </w:r>
      <w:r>
        <w:rPr>
          <w:bCs/>
        </w:rPr>
        <w:t>14</w:t>
      </w:r>
    </w:p>
    <w:p w:rsidR="00B62F43" w:rsidRDefault="00B62F43" w:rsidP="00502E14">
      <w:pPr>
        <w:jc w:val="both"/>
        <w:rPr>
          <w:bCs/>
          <w:sz w:val="20"/>
          <w:szCs w:val="20"/>
        </w:rPr>
      </w:pPr>
    </w:p>
    <w:p w:rsidR="00B62F43" w:rsidRDefault="00B62F43" w:rsidP="00502E14">
      <w:pPr>
        <w:rPr>
          <w:bCs/>
          <w:sz w:val="20"/>
          <w:szCs w:val="20"/>
        </w:rPr>
      </w:pPr>
    </w:p>
    <w:p w:rsidR="00B62F43" w:rsidRDefault="00B62F43" w:rsidP="00502E14">
      <w:pPr>
        <w:rPr>
          <w:bCs/>
          <w:sz w:val="20"/>
          <w:szCs w:val="20"/>
        </w:rPr>
      </w:pPr>
    </w:p>
    <w:p w:rsidR="00B62F43" w:rsidRDefault="00B62F43" w:rsidP="00502E14">
      <w:pPr>
        <w:rPr>
          <w:bCs/>
          <w:sz w:val="20"/>
          <w:szCs w:val="20"/>
        </w:rPr>
      </w:pPr>
    </w:p>
    <w:p w:rsidR="00B62F43" w:rsidRPr="00D854ED" w:rsidRDefault="00B62F43" w:rsidP="00502E14">
      <w:pPr>
        <w:rPr>
          <w:bCs/>
        </w:rPr>
      </w:pPr>
    </w:p>
    <w:p w:rsidR="00B62F43" w:rsidRPr="00D854ED" w:rsidRDefault="00B62F43" w:rsidP="00502E14">
      <w:pPr>
        <w:pStyle w:val="BodyText"/>
        <w:ind w:left="6372"/>
        <w:jc w:val="both"/>
        <w:rPr>
          <w:b/>
          <w:sz w:val="24"/>
          <w:szCs w:val="24"/>
        </w:rPr>
      </w:pPr>
      <w:r w:rsidRPr="00D854ED">
        <w:rPr>
          <w:b/>
          <w:sz w:val="24"/>
          <w:szCs w:val="24"/>
        </w:rPr>
        <w:t>Ing. Antonín Zlámal</w:t>
      </w:r>
    </w:p>
    <w:p w:rsidR="00B62F43" w:rsidRDefault="00B62F43" w:rsidP="00D83E91">
      <w:pPr>
        <w:pStyle w:val="BodyText"/>
        <w:ind w:left="5664"/>
        <w:jc w:val="both"/>
      </w:pPr>
      <w:r w:rsidRPr="00D854ED">
        <w:t>předseda MAS Podhostýnska, o.s.</w:t>
      </w:r>
    </w:p>
    <w:sectPr w:rsidR="00B62F43" w:rsidSect="0081738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2F43" w:rsidRDefault="00B62F43" w:rsidP="00502E14">
      <w:r>
        <w:separator/>
      </w:r>
    </w:p>
  </w:endnote>
  <w:endnote w:type="continuationSeparator" w:id="0">
    <w:p w:rsidR="00B62F43" w:rsidRDefault="00B62F43" w:rsidP="00502E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F43" w:rsidRDefault="00B62F43">
    <w:pPr>
      <w:pStyle w:val="Footer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i1026" type="#_x0000_t75" style="width:453.75pt;height:93.75pt;visibility:visible" o:gfxdata="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">
          <v:imagedata r:id="rId1" o:title="" croptop="-645f" cropbottom="-1087f" cropright="-72f"/>
          <o:lock v:ext="edit" aspectratio="f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2F43" w:rsidRDefault="00B62F43" w:rsidP="00502E14">
      <w:r>
        <w:separator/>
      </w:r>
    </w:p>
  </w:footnote>
  <w:footnote w:type="continuationSeparator" w:id="0">
    <w:p w:rsidR="00B62F43" w:rsidRDefault="00B62F43" w:rsidP="00502E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F43" w:rsidRPr="00EB418D" w:rsidRDefault="00B62F43" w:rsidP="00502E14">
    <w:pPr>
      <w:pStyle w:val="Header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2" o:spid="_x0000_s2049" type="#_x0000_t75" style="position:absolute;margin-left:317.65pt;margin-top:-12.15pt;width:143.25pt;height:60pt;z-index:251658240;visibility:visible;mso-wrap-distance-left:9.05pt;mso-wrap-distance-right:9.05pt" filled="t">
          <v:imagedata r:id="rId1" o:title=""/>
          <w10:wrap type="square"/>
        </v:shape>
      </w:pict>
    </w:r>
    <w:r w:rsidRPr="00EB418D">
      <w:t>MAS Podhostýnska, o. s.</w:t>
    </w:r>
    <w:r w:rsidRPr="00EB418D">
      <w:tab/>
    </w:r>
  </w:p>
  <w:p w:rsidR="00B62F43" w:rsidRPr="00EB418D" w:rsidRDefault="00B62F43" w:rsidP="00502E14">
    <w:pPr>
      <w:pStyle w:val="Header"/>
    </w:pPr>
    <w:r w:rsidRPr="00EB418D">
      <w:t>Fryčajova 888, 768 61 Bystřice pod Hostýnem</w:t>
    </w:r>
  </w:p>
  <w:p w:rsidR="00B62F43" w:rsidRPr="00EB418D" w:rsidRDefault="00B62F43" w:rsidP="00502E14">
    <w:pPr>
      <w:pStyle w:val="Header"/>
    </w:pPr>
    <w:r w:rsidRPr="00EB418D">
      <w:t>IČO: 270 42 979</w:t>
    </w:r>
    <w:r w:rsidRPr="00CA7821">
      <w:t xml:space="preserve">; </w:t>
    </w:r>
    <w:r w:rsidRPr="00EB418D">
      <w:t>č. ú.: 4200162061/6800</w:t>
    </w:r>
  </w:p>
  <w:p w:rsidR="00B62F43" w:rsidRDefault="00B62F43" w:rsidP="00502E14">
    <w:pPr>
      <w:pStyle w:val="Header"/>
      <w:spacing w:after="240"/>
    </w:pPr>
    <w:r>
      <w:rPr>
        <w:noProof/>
        <w:lang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margin-left:0;margin-top:34.1pt;width:462.75pt;height:1.45pt;flip:y;z-index:251657216" o:connectortype="straight" strokecolor="#ffc000"/>
      </w:pict>
    </w:r>
    <w:r w:rsidRPr="00EB418D">
      <w:t>SPL: Společnou cestou k budoucnosti podhostýnského reg</w:t>
    </w:r>
    <w:r>
      <w:t xml:space="preserve">ionu </w:t>
    </w:r>
  </w:p>
  <w:p w:rsidR="00B62F43" w:rsidRDefault="00B62F4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5E8787D"/>
    <w:multiLevelType w:val="hybridMultilevel"/>
    <w:tmpl w:val="870C7C1A"/>
    <w:lvl w:ilvl="0" w:tplc="92AC58BC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05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31623FFB"/>
    <w:multiLevelType w:val="hybridMultilevel"/>
    <w:tmpl w:val="A01C0002"/>
    <w:lvl w:ilvl="0" w:tplc="FB48AC14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4265CE7"/>
    <w:multiLevelType w:val="hybridMultilevel"/>
    <w:tmpl w:val="E12603FE"/>
    <w:lvl w:ilvl="0" w:tplc="92AC58BC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A56225B0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3FB034D"/>
    <w:multiLevelType w:val="hybridMultilevel"/>
    <w:tmpl w:val="B4909F98"/>
    <w:lvl w:ilvl="0" w:tplc="F286B108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58C42921"/>
    <w:multiLevelType w:val="multilevel"/>
    <w:tmpl w:val="104A5D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ascii="Times New Roman" w:hAnsi="Times New Roman" w:cs="Times New Roman"/>
      </w:rPr>
    </w:lvl>
    <w:lvl w:ilvl="2">
      <w:numFmt w:val="decimal"/>
      <w:lvlText w:val=""/>
      <w:lvlJc w:val="left"/>
      <w:rPr>
        <w:rFonts w:ascii="Times New Roman" w:hAnsi="Times New Roman" w:cs="Times New Roman"/>
      </w:rPr>
    </w:lvl>
    <w:lvl w:ilvl="3">
      <w:numFmt w:val="decimal"/>
      <w:lvlText w:val=""/>
      <w:lvlJc w:val="left"/>
      <w:rPr>
        <w:rFonts w:ascii="Times New Roman" w:hAnsi="Times New Roman" w:cs="Times New Roman"/>
      </w:rPr>
    </w:lvl>
    <w:lvl w:ilvl="4">
      <w:numFmt w:val="decimal"/>
      <w:lvlText w:val=""/>
      <w:lvlJc w:val="left"/>
      <w:rPr>
        <w:rFonts w:ascii="Times New Roman" w:hAnsi="Times New Roman" w:cs="Times New Roman"/>
      </w:rPr>
    </w:lvl>
    <w:lvl w:ilvl="5">
      <w:numFmt w:val="decimal"/>
      <w:lvlText w:val=""/>
      <w:lvlJc w:val="left"/>
      <w:rPr>
        <w:rFonts w:ascii="Times New Roman" w:hAnsi="Times New Roman" w:cs="Times New Roman"/>
      </w:rPr>
    </w:lvl>
    <w:lvl w:ilvl="6">
      <w:numFmt w:val="decimal"/>
      <w:lvlText w:val=""/>
      <w:lvlJc w:val="left"/>
      <w:rPr>
        <w:rFonts w:ascii="Times New Roman" w:hAnsi="Times New Roman" w:cs="Times New Roman"/>
      </w:rPr>
    </w:lvl>
    <w:lvl w:ilvl="7">
      <w:numFmt w:val="decimal"/>
      <w:lvlText w:val=""/>
      <w:lvlJc w:val="left"/>
      <w:rPr>
        <w:rFonts w:ascii="Times New Roman" w:hAnsi="Times New Roman" w:cs="Times New Roman"/>
      </w:rPr>
    </w:lvl>
    <w:lvl w:ilvl="8">
      <w:numFmt w:val="decimal"/>
      <w:lvlText w:val=""/>
      <w:lvlJc w:val="left"/>
      <w:rPr>
        <w:rFonts w:ascii="Times New Roman" w:hAnsi="Times New Roman" w:cs="Times New Roman"/>
      </w:rPr>
    </w:lvl>
  </w:abstractNum>
  <w:abstractNum w:abstractNumId="6">
    <w:nsid w:val="6D603C6A"/>
    <w:multiLevelType w:val="hybridMultilevel"/>
    <w:tmpl w:val="A844B100"/>
    <w:lvl w:ilvl="0" w:tplc="620AB7D6">
      <w:start w:val="1"/>
      <w:numFmt w:val="decimal"/>
      <w:lvlText w:val="%1."/>
      <w:lvlJc w:val="right"/>
      <w:pPr>
        <w:tabs>
          <w:tab w:val="num" w:pos="1304"/>
        </w:tabs>
        <w:ind w:left="1304" w:hanging="17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8C61940"/>
    <w:multiLevelType w:val="hybridMultilevel"/>
    <w:tmpl w:val="A10491B4"/>
    <w:lvl w:ilvl="0" w:tplc="B9A21C98">
      <w:start w:val="5"/>
      <w:numFmt w:val="bullet"/>
      <w:lvlText w:val=""/>
      <w:lvlJc w:val="left"/>
      <w:pPr>
        <w:tabs>
          <w:tab w:val="num" w:pos="720"/>
        </w:tabs>
        <w:ind w:left="720" w:hanging="360"/>
      </w:pPr>
      <w:rPr>
        <w:rFonts w:ascii="Webdings" w:eastAsia="Times New Roman" w:hAnsi="Web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2E14"/>
    <w:rsid w:val="0000328D"/>
    <w:rsid w:val="0003640D"/>
    <w:rsid w:val="00053FA9"/>
    <w:rsid w:val="00055DAC"/>
    <w:rsid w:val="00062BCF"/>
    <w:rsid w:val="0008431E"/>
    <w:rsid w:val="000934B3"/>
    <w:rsid w:val="000B49FC"/>
    <w:rsid w:val="000B590F"/>
    <w:rsid w:val="00117770"/>
    <w:rsid w:val="00136D67"/>
    <w:rsid w:val="0018037D"/>
    <w:rsid w:val="001812E6"/>
    <w:rsid w:val="001D2B7E"/>
    <w:rsid w:val="001E5725"/>
    <w:rsid w:val="00225148"/>
    <w:rsid w:val="002261FA"/>
    <w:rsid w:val="00234173"/>
    <w:rsid w:val="002601D1"/>
    <w:rsid w:val="002771A1"/>
    <w:rsid w:val="00293DE2"/>
    <w:rsid w:val="0030298B"/>
    <w:rsid w:val="00322DDC"/>
    <w:rsid w:val="00342359"/>
    <w:rsid w:val="00375E5A"/>
    <w:rsid w:val="003A4D3D"/>
    <w:rsid w:val="003C283A"/>
    <w:rsid w:val="003D473F"/>
    <w:rsid w:val="003E19F5"/>
    <w:rsid w:val="004235AD"/>
    <w:rsid w:val="00441D87"/>
    <w:rsid w:val="00455118"/>
    <w:rsid w:val="00460655"/>
    <w:rsid w:val="004A44A6"/>
    <w:rsid w:val="00502E14"/>
    <w:rsid w:val="0051422A"/>
    <w:rsid w:val="00516EB5"/>
    <w:rsid w:val="00553FBE"/>
    <w:rsid w:val="00561BDE"/>
    <w:rsid w:val="00562BA0"/>
    <w:rsid w:val="00583B78"/>
    <w:rsid w:val="005B7A0F"/>
    <w:rsid w:val="005C5DDD"/>
    <w:rsid w:val="005F43F7"/>
    <w:rsid w:val="006300B5"/>
    <w:rsid w:val="006544A9"/>
    <w:rsid w:val="00663E4F"/>
    <w:rsid w:val="00683403"/>
    <w:rsid w:val="006F3C18"/>
    <w:rsid w:val="0070159B"/>
    <w:rsid w:val="00767359"/>
    <w:rsid w:val="007B6FC5"/>
    <w:rsid w:val="007C555E"/>
    <w:rsid w:val="007E430D"/>
    <w:rsid w:val="00816D3F"/>
    <w:rsid w:val="0081738E"/>
    <w:rsid w:val="008623F1"/>
    <w:rsid w:val="00871808"/>
    <w:rsid w:val="0095378D"/>
    <w:rsid w:val="009C30EA"/>
    <w:rsid w:val="00A02B29"/>
    <w:rsid w:val="00A353EB"/>
    <w:rsid w:val="00A36C75"/>
    <w:rsid w:val="00A43F1B"/>
    <w:rsid w:val="00A53E3D"/>
    <w:rsid w:val="00A906C7"/>
    <w:rsid w:val="00B55D80"/>
    <w:rsid w:val="00B62F43"/>
    <w:rsid w:val="00B77FDD"/>
    <w:rsid w:val="00B86CCE"/>
    <w:rsid w:val="00B934A9"/>
    <w:rsid w:val="00BA124B"/>
    <w:rsid w:val="00BE09C1"/>
    <w:rsid w:val="00BE13A1"/>
    <w:rsid w:val="00C02DD1"/>
    <w:rsid w:val="00C27B72"/>
    <w:rsid w:val="00C51684"/>
    <w:rsid w:val="00CA7821"/>
    <w:rsid w:val="00CF504A"/>
    <w:rsid w:val="00D07B04"/>
    <w:rsid w:val="00D57BD5"/>
    <w:rsid w:val="00D72883"/>
    <w:rsid w:val="00D83E91"/>
    <w:rsid w:val="00D854ED"/>
    <w:rsid w:val="00DA14E5"/>
    <w:rsid w:val="00DA3346"/>
    <w:rsid w:val="00DC1F42"/>
    <w:rsid w:val="00DD1781"/>
    <w:rsid w:val="00DF0578"/>
    <w:rsid w:val="00E41F50"/>
    <w:rsid w:val="00E97CC0"/>
    <w:rsid w:val="00EB418D"/>
    <w:rsid w:val="00F07C53"/>
    <w:rsid w:val="00F30920"/>
    <w:rsid w:val="00F45ADE"/>
    <w:rsid w:val="00FB204C"/>
    <w:rsid w:val="00FC0A92"/>
    <w:rsid w:val="00FE777B"/>
    <w:rsid w:val="00FF6883"/>
    <w:rsid w:val="00FF6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E14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02E1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02E14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502E1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02E1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02E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02E1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502E14"/>
    <w:pPr>
      <w:widowControl w:val="0"/>
    </w:pPr>
    <w:rPr>
      <w:color w:val="000000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02E14"/>
    <w:rPr>
      <w:rFonts w:ascii="Times New Roman" w:hAnsi="Times New Roman" w:cs="Times New Roman"/>
      <w:color w:val="000000"/>
      <w:lang w:eastAsia="ar-SA" w:bidi="ar-SA"/>
    </w:rPr>
  </w:style>
  <w:style w:type="paragraph" w:styleId="Title">
    <w:name w:val="Title"/>
    <w:basedOn w:val="Normal"/>
    <w:next w:val="Normal"/>
    <w:link w:val="TitleChar"/>
    <w:uiPriority w:val="99"/>
    <w:qFormat/>
    <w:rsid w:val="00502E14"/>
    <w:pPr>
      <w:jc w:val="center"/>
    </w:pPr>
    <w:rPr>
      <w:b/>
      <w:sz w:val="36"/>
      <w:szCs w:val="20"/>
      <w:u w:val="single"/>
    </w:rPr>
  </w:style>
  <w:style w:type="character" w:customStyle="1" w:styleId="TitleChar">
    <w:name w:val="Title Char"/>
    <w:basedOn w:val="DefaultParagraphFont"/>
    <w:link w:val="Title"/>
    <w:uiPriority w:val="99"/>
    <w:locked/>
    <w:rsid w:val="00502E14"/>
    <w:rPr>
      <w:rFonts w:ascii="Times New Roman" w:hAnsi="Times New Roman" w:cs="Times New Roman"/>
      <w:b/>
      <w:sz w:val="20"/>
      <w:szCs w:val="20"/>
      <w:u w:val="single"/>
      <w:lang w:eastAsia="ar-SA" w:bidi="ar-SA"/>
    </w:rPr>
  </w:style>
  <w:style w:type="paragraph" w:styleId="Subtitle">
    <w:name w:val="Subtitle"/>
    <w:basedOn w:val="Normal"/>
    <w:next w:val="Normal"/>
    <w:link w:val="SubtitleChar"/>
    <w:uiPriority w:val="99"/>
    <w:qFormat/>
    <w:rsid w:val="00502E14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502E14"/>
    <w:rPr>
      <w:rFonts w:ascii="Cambria" w:hAnsi="Cambria" w:cs="Times New Roman"/>
      <w:i/>
      <w:iCs/>
      <w:color w:val="4F81BD"/>
      <w:spacing w:val="15"/>
      <w:sz w:val="24"/>
      <w:szCs w:val="24"/>
      <w:lang w:eastAsia="ar-SA" w:bidi="ar-SA"/>
    </w:rPr>
  </w:style>
  <w:style w:type="paragraph" w:styleId="ListParagraph">
    <w:name w:val="List Paragraph"/>
    <w:basedOn w:val="Normal"/>
    <w:uiPriority w:val="99"/>
    <w:qFormat/>
    <w:rsid w:val="005B7A0F"/>
    <w:pPr>
      <w:suppressAutoHyphens w:val="0"/>
      <w:ind w:left="720"/>
      <w:contextualSpacing/>
    </w:pPr>
    <w:rPr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141</Words>
  <Characters>832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USNESENÍ č</dc:title>
  <dc:subject/>
  <dc:creator>uzivatel</dc:creator>
  <cp:keywords/>
  <dc:description/>
  <cp:lastModifiedBy>user</cp:lastModifiedBy>
  <cp:revision>2</cp:revision>
  <cp:lastPrinted>2014-10-09T11:32:00Z</cp:lastPrinted>
  <dcterms:created xsi:type="dcterms:W3CDTF">2015-01-07T09:13:00Z</dcterms:created>
  <dcterms:modified xsi:type="dcterms:W3CDTF">2015-01-07T09:13:00Z</dcterms:modified>
</cp:coreProperties>
</file>