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0F" w:rsidRDefault="000B590F"/>
    <w:p w:rsidR="000B590F" w:rsidRDefault="000B590F" w:rsidP="00502E14">
      <w:pPr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USNESENÍ č. 1/ 2012</w:t>
      </w:r>
    </w:p>
    <w:p w:rsidR="000B590F" w:rsidRDefault="000B590F" w:rsidP="00502E14">
      <w:pPr>
        <w:pBdr>
          <w:bottom w:val="single" w:sz="4" w:space="1" w:color="000000"/>
        </w:pBdr>
        <w:jc w:val="center"/>
        <w:rPr>
          <w:b/>
          <w:bCs/>
          <w:sz w:val="22"/>
          <w:szCs w:val="22"/>
        </w:rPr>
      </w:pPr>
    </w:p>
    <w:p w:rsidR="000B590F" w:rsidRDefault="000B590F" w:rsidP="00502E14">
      <w:pPr>
        <w:pStyle w:val="BodyText"/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Výboru sdružení  Místní akční skupiny Podhostýnska, o. s.</w:t>
      </w:r>
    </w:p>
    <w:p w:rsidR="000B590F" w:rsidRDefault="000B590F" w:rsidP="00502E14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konané dne 20.1. 2012 v Bystřici pod Hostýnem</w:t>
      </w:r>
    </w:p>
    <w:p w:rsidR="000B590F" w:rsidRDefault="000B590F" w:rsidP="00502E14">
      <w:pPr>
        <w:pStyle w:val="BodyText"/>
        <w:jc w:val="both"/>
        <w:rPr>
          <w:rFonts w:ascii="Arial" w:hAnsi="Arial" w:cs="Arial"/>
          <w:b/>
          <w:bCs/>
          <w:sz w:val="20"/>
          <w:szCs w:val="20"/>
        </w:rPr>
      </w:pPr>
    </w:p>
    <w:p w:rsidR="000B590F" w:rsidRPr="000B49FC" w:rsidRDefault="000B590F" w:rsidP="00502E14">
      <w:r>
        <w:t>Výbor sdružení</w:t>
      </w:r>
      <w:r w:rsidRPr="000B49FC">
        <w:t xml:space="preserve"> Místní akční skupiny Podhostýnska, o.</w:t>
      </w:r>
      <w:r>
        <w:t xml:space="preserve"> </w:t>
      </w:r>
      <w:r w:rsidRPr="000B49FC">
        <w:t xml:space="preserve">s. (dále jen </w:t>
      </w:r>
      <w:r>
        <w:t>VS</w:t>
      </w:r>
      <w:r w:rsidRPr="000B49FC">
        <w:t xml:space="preserve"> MASP):</w:t>
      </w:r>
    </w:p>
    <w:p w:rsidR="000B590F" w:rsidRPr="000B49FC" w:rsidRDefault="000B590F" w:rsidP="00502E14"/>
    <w:p w:rsidR="000B590F" w:rsidRPr="007B6FC5" w:rsidRDefault="000B590F" w:rsidP="00502E14">
      <w:pPr>
        <w:rPr>
          <w:b/>
        </w:rPr>
      </w:pPr>
      <w:r w:rsidRPr="007B6FC5">
        <w:rPr>
          <w:b/>
        </w:rPr>
        <w:t>I. Určuje:</w:t>
      </w:r>
    </w:p>
    <w:p w:rsidR="000B590F" w:rsidRPr="000B49FC" w:rsidRDefault="000B590F" w:rsidP="00502E14">
      <w:pPr>
        <w:numPr>
          <w:ilvl w:val="0"/>
          <w:numId w:val="1"/>
        </w:numPr>
        <w:rPr>
          <w:bCs/>
        </w:rPr>
      </w:pPr>
      <w:r w:rsidRPr="000B49FC">
        <w:t xml:space="preserve">zapisovatele: </w:t>
      </w:r>
      <w:r>
        <w:rPr>
          <w:bCs/>
        </w:rPr>
        <w:t xml:space="preserve">Bc. Kateřina Buzková </w:t>
      </w:r>
    </w:p>
    <w:p w:rsidR="000B590F" w:rsidRPr="003A4D3D" w:rsidRDefault="000B590F" w:rsidP="00502E14">
      <w:pPr>
        <w:numPr>
          <w:ilvl w:val="0"/>
          <w:numId w:val="1"/>
        </w:numPr>
        <w:rPr>
          <w:bCs/>
        </w:rPr>
      </w:pPr>
      <w:r w:rsidRPr="003A4D3D">
        <w:rPr>
          <w:bCs/>
        </w:rPr>
        <w:t xml:space="preserve">ověřovatelé:   Michal Sedlář, </w:t>
      </w:r>
      <w:r>
        <w:rPr>
          <w:bCs/>
        </w:rPr>
        <w:t>Václav Smolka</w:t>
      </w:r>
    </w:p>
    <w:p w:rsidR="000B590F" w:rsidRPr="007B6FC5" w:rsidRDefault="000B590F" w:rsidP="00502E14">
      <w:pPr>
        <w:rPr>
          <w:b/>
        </w:rPr>
      </w:pPr>
      <w:r w:rsidRPr="007B6FC5">
        <w:rPr>
          <w:b/>
          <w:bCs/>
        </w:rPr>
        <w:t>II. Schvaluje:</w:t>
      </w:r>
      <w:r w:rsidRPr="007B6FC5">
        <w:rPr>
          <w:b/>
        </w:rPr>
        <w:t xml:space="preserve"> </w:t>
      </w:r>
    </w:p>
    <w:p w:rsidR="000B590F" w:rsidRDefault="000B590F" w:rsidP="009C30EA">
      <w:pPr>
        <w:numPr>
          <w:ilvl w:val="0"/>
          <w:numId w:val="2"/>
        </w:numPr>
      </w:pPr>
      <w:r>
        <w:t>Program jednání VS MASP</w:t>
      </w:r>
    </w:p>
    <w:p w:rsidR="000B590F" w:rsidRDefault="000B590F" w:rsidP="000934B3"/>
    <w:p w:rsidR="000B590F" w:rsidRDefault="000B590F" w:rsidP="00502E14"/>
    <w:p w:rsidR="000B590F" w:rsidRDefault="000B590F" w:rsidP="00502E14">
      <w:pPr>
        <w:tabs>
          <w:tab w:val="left" w:pos="720"/>
        </w:tabs>
      </w:pPr>
    </w:p>
    <w:p w:rsidR="000B590F" w:rsidRDefault="000B590F" w:rsidP="00502E14">
      <w:pPr>
        <w:tabs>
          <w:tab w:val="left" w:pos="720"/>
        </w:tabs>
        <w:rPr>
          <w:b/>
        </w:rPr>
      </w:pPr>
      <w:r w:rsidRPr="007B6FC5">
        <w:rPr>
          <w:b/>
        </w:rPr>
        <w:t>III. Bere na vědomí:</w:t>
      </w:r>
    </w:p>
    <w:p w:rsidR="000B590F" w:rsidRDefault="000B590F" w:rsidP="00502E14">
      <w:pPr>
        <w:numPr>
          <w:ilvl w:val="0"/>
          <w:numId w:val="2"/>
        </w:numPr>
      </w:pPr>
      <w:r>
        <w:t>Kontrolu usnesení z minulé schůze (16.5.2012)</w:t>
      </w:r>
    </w:p>
    <w:p w:rsidR="000B590F" w:rsidRPr="00E97CC0" w:rsidRDefault="000B590F" w:rsidP="00E97CC0">
      <w:pPr>
        <w:numPr>
          <w:ilvl w:val="0"/>
          <w:numId w:val="2"/>
        </w:numPr>
        <w:suppressAutoHyphens w:val="0"/>
      </w:pPr>
      <w:r w:rsidRPr="00E97CC0">
        <w:t>Předfinancování projektu Kroje našich krajů</w:t>
      </w:r>
    </w:p>
    <w:p w:rsidR="000B590F" w:rsidRPr="00E97CC0" w:rsidRDefault="000B590F" w:rsidP="00E97CC0">
      <w:pPr>
        <w:numPr>
          <w:ilvl w:val="0"/>
          <w:numId w:val="2"/>
        </w:numPr>
        <w:suppressAutoHyphens w:val="0"/>
      </w:pPr>
      <w:r w:rsidRPr="00E97CC0">
        <w:t>Jednání o volbě místopředsedy MASP</w:t>
      </w:r>
    </w:p>
    <w:p w:rsidR="000B590F" w:rsidRDefault="000B590F" w:rsidP="00E97CC0">
      <w:pPr>
        <w:numPr>
          <w:ilvl w:val="0"/>
          <w:numId w:val="2"/>
        </w:numPr>
        <w:suppressAutoHyphens w:val="0"/>
      </w:pPr>
      <w:r w:rsidRPr="00E97CC0">
        <w:t>Harmonogram akcí MASP na rok 2012</w:t>
      </w:r>
    </w:p>
    <w:p w:rsidR="000B590F" w:rsidRDefault="000B590F" w:rsidP="00E97CC0">
      <w:pPr>
        <w:numPr>
          <w:ilvl w:val="0"/>
          <w:numId w:val="2"/>
        </w:numPr>
        <w:suppressAutoHyphens w:val="0"/>
      </w:pPr>
      <w:r>
        <w:t xml:space="preserve">Seznámení s problematikou ze strany žadatele – Adolfa Novotného  </w:t>
      </w:r>
    </w:p>
    <w:p w:rsidR="000B590F" w:rsidRPr="00E97CC0" w:rsidRDefault="000B590F" w:rsidP="00E97CC0">
      <w:pPr>
        <w:numPr>
          <w:ilvl w:val="0"/>
          <w:numId w:val="2"/>
        </w:numPr>
        <w:suppressAutoHyphens w:val="0"/>
      </w:pPr>
      <w:r>
        <w:t xml:space="preserve">Návrh na zvýšení členů v orgánech MAS: PV a VS. Navržení byli ing. Jaroslav Šarman </w:t>
      </w:r>
      <w:r>
        <w:br/>
        <w:t>(o.s. Solisko) a ing. Petr Goldmann (Sola Resort s.r.o.)</w:t>
      </w:r>
    </w:p>
    <w:p w:rsidR="000B590F" w:rsidRDefault="000B590F" w:rsidP="00502E14">
      <w:pPr>
        <w:pStyle w:val="BodyText"/>
        <w:jc w:val="both"/>
        <w:rPr>
          <w:color w:val="auto"/>
          <w:sz w:val="24"/>
          <w:szCs w:val="24"/>
        </w:rPr>
      </w:pPr>
    </w:p>
    <w:p w:rsidR="000B590F" w:rsidRDefault="000B590F" w:rsidP="00502E14">
      <w:pPr>
        <w:pStyle w:val="BodyText"/>
        <w:jc w:val="both"/>
        <w:rPr>
          <w:color w:val="auto"/>
          <w:sz w:val="24"/>
          <w:szCs w:val="24"/>
        </w:rPr>
      </w:pPr>
    </w:p>
    <w:p w:rsidR="000B590F" w:rsidRDefault="000B590F" w:rsidP="00502E14">
      <w:pPr>
        <w:pStyle w:val="BodyText"/>
        <w:jc w:val="both"/>
        <w:rPr>
          <w:color w:val="auto"/>
          <w:sz w:val="24"/>
          <w:szCs w:val="24"/>
        </w:rPr>
      </w:pPr>
      <w:r w:rsidRPr="00553FBE">
        <w:rPr>
          <w:color w:val="auto"/>
          <w:sz w:val="24"/>
          <w:szCs w:val="24"/>
        </w:rPr>
        <w:t xml:space="preserve">Zapsala:  </w:t>
      </w:r>
      <w:r>
        <w:rPr>
          <w:color w:val="auto"/>
          <w:sz w:val="24"/>
          <w:szCs w:val="24"/>
        </w:rPr>
        <w:t xml:space="preserve">Bc. Kateřina Buzková </w:t>
      </w:r>
      <w:r w:rsidRPr="00553FBE">
        <w:rPr>
          <w:color w:val="auto"/>
          <w:sz w:val="24"/>
          <w:szCs w:val="24"/>
        </w:rPr>
        <w:t xml:space="preserve">v Bystřici pod Hostýnem </w:t>
      </w:r>
      <w:r>
        <w:rPr>
          <w:color w:val="auto"/>
          <w:sz w:val="24"/>
          <w:szCs w:val="24"/>
        </w:rPr>
        <w:t>20.1.</w:t>
      </w:r>
      <w:r w:rsidRPr="00553FBE">
        <w:rPr>
          <w:color w:val="auto"/>
          <w:sz w:val="24"/>
          <w:szCs w:val="24"/>
        </w:rPr>
        <w:t xml:space="preserve"> 20</w:t>
      </w:r>
      <w:r>
        <w:rPr>
          <w:color w:val="auto"/>
          <w:sz w:val="24"/>
          <w:szCs w:val="24"/>
        </w:rPr>
        <w:t>12</w:t>
      </w:r>
    </w:p>
    <w:p w:rsidR="000B590F" w:rsidRDefault="000B590F" w:rsidP="00502E14">
      <w:pPr>
        <w:pStyle w:val="BodyText"/>
        <w:jc w:val="both"/>
        <w:rPr>
          <w:color w:val="auto"/>
          <w:sz w:val="24"/>
          <w:szCs w:val="24"/>
        </w:rPr>
      </w:pPr>
    </w:p>
    <w:p w:rsidR="000B590F" w:rsidRDefault="000B590F" w:rsidP="00502E14">
      <w:pPr>
        <w:pStyle w:val="BodyText"/>
        <w:jc w:val="both"/>
        <w:rPr>
          <w:color w:val="auto"/>
          <w:sz w:val="24"/>
          <w:szCs w:val="24"/>
        </w:rPr>
      </w:pPr>
    </w:p>
    <w:p w:rsidR="000B590F" w:rsidRPr="00553FBE" w:rsidRDefault="000B590F" w:rsidP="00502E14">
      <w:pPr>
        <w:pStyle w:val="BodyText"/>
        <w:jc w:val="both"/>
        <w:rPr>
          <w:rFonts w:ascii="Arial" w:hAnsi="Arial" w:cs="Arial"/>
          <w:bCs/>
          <w:i/>
          <w:sz w:val="24"/>
          <w:szCs w:val="24"/>
        </w:rPr>
      </w:pPr>
    </w:p>
    <w:p w:rsidR="000B590F" w:rsidRDefault="000B590F" w:rsidP="00502E14">
      <w:pPr>
        <w:jc w:val="both"/>
        <w:rPr>
          <w:bCs/>
        </w:rPr>
      </w:pPr>
      <w:r w:rsidRPr="00D854ED">
        <w:rPr>
          <w:bCs/>
        </w:rPr>
        <w:t>Ověřil:</w:t>
      </w:r>
      <w:r>
        <w:rPr>
          <w:bCs/>
        </w:rPr>
        <w:t xml:space="preserve"> Michal Sedlář</w:t>
      </w:r>
      <w:r>
        <w:rPr>
          <w:bCs/>
        </w:rPr>
        <w:tab/>
      </w:r>
      <w:r>
        <w:rPr>
          <w:bCs/>
        </w:rPr>
        <w:tab/>
      </w:r>
      <w:r w:rsidRPr="00D854ED">
        <w:rPr>
          <w:bCs/>
        </w:rPr>
        <w:t xml:space="preserve">podpis:………………………………….datum: </w:t>
      </w:r>
      <w:r>
        <w:rPr>
          <w:bCs/>
        </w:rPr>
        <w:t>20.1</w:t>
      </w:r>
      <w:r w:rsidRPr="00D854ED">
        <w:rPr>
          <w:bCs/>
        </w:rPr>
        <w:t>. 20</w:t>
      </w:r>
      <w:r>
        <w:rPr>
          <w:bCs/>
        </w:rPr>
        <w:t>12</w:t>
      </w:r>
    </w:p>
    <w:p w:rsidR="000B590F" w:rsidRPr="00D854ED" w:rsidRDefault="000B590F" w:rsidP="00502E14">
      <w:pPr>
        <w:jc w:val="both"/>
        <w:rPr>
          <w:bCs/>
        </w:rPr>
      </w:pPr>
      <w:r w:rsidRPr="00D854ED">
        <w:rPr>
          <w:bCs/>
        </w:rPr>
        <w:t>Ověřil:</w:t>
      </w:r>
      <w:r>
        <w:rPr>
          <w:bCs/>
        </w:rPr>
        <w:t xml:space="preserve"> Václav Smolka</w:t>
      </w:r>
      <w:r>
        <w:rPr>
          <w:bCs/>
        </w:rPr>
        <w:tab/>
      </w:r>
      <w:r w:rsidRPr="00D854ED">
        <w:rPr>
          <w:bCs/>
        </w:rPr>
        <w:t xml:space="preserve">podpis:………………………………….datum: </w:t>
      </w:r>
      <w:r>
        <w:rPr>
          <w:bCs/>
        </w:rPr>
        <w:t>20.1</w:t>
      </w:r>
      <w:r w:rsidRPr="00D854ED">
        <w:rPr>
          <w:bCs/>
        </w:rPr>
        <w:t>. 20</w:t>
      </w:r>
      <w:r>
        <w:rPr>
          <w:bCs/>
        </w:rPr>
        <w:t>12</w:t>
      </w:r>
    </w:p>
    <w:p w:rsidR="000B590F" w:rsidRDefault="000B590F" w:rsidP="00502E14">
      <w:pPr>
        <w:jc w:val="both"/>
        <w:rPr>
          <w:bCs/>
          <w:sz w:val="20"/>
          <w:szCs w:val="20"/>
        </w:rPr>
      </w:pPr>
    </w:p>
    <w:p w:rsidR="000B590F" w:rsidRDefault="000B590F" w:rsidP="00502E14">
      <w:pPr>
        <w:rPr>
          <w:bCs/>
          <w:sz w:val="20"/>
          <w:szCs w:val="20"/>
        </w:rPr>
      </w:pPr>
    </w:p>
    <w:p w:rsidR="000B590F" w:rsidRDefault="000B590F" w:rsidP="00502E14">
      <w:pPr>
        <w:rPr>
          <w:bCs/>
          <w:sz w:val="20"/>
          <w:szCs w:val="20"/>
        </w:rPr>
      </w:pPr>
    </w:p>
    <w:p w:rsidR="000B590F" w:rsidRDefault="000B590F" w:rsidP="00502E14">
      <w:pPr>
        <w:rPr>
          <w:bCs/>
          <w:sz w:val="20"/>
          <w:szCs w:val="20"/>
        </w:rPr>
      </w:pPr>
    </w:p>
    <w:p w:rsidR="000B590F" w:rsidRDefault="000B590F" w:rsidP="00502E14">
      <w:pPr>
        <w:rPr>
          <w:bCs/>
          <w:sz w:val="20"/>
          <w:szCs w:val="20"/>
        </w:rPr>
      </w:pPr>
    </w:p>
    <w:p w:rsidR="000B590F" w:rsidRPr="00D854ED" w:rsidRDefault="000B590F" w:rsidP="00502E14">
      <w:pPr>
        <w:rPr>
          <w:bCs/>
        </w:rPr>
      </w:pPr>
    </w:p>
    <w:p w:rsidR="000B590F" w:rsidRPr="00D854ED" w:rsidRDefault="000B590F" w:rsidP="00502E14">
      <w:pPr>
        <w:pStyle w:val="BodyText"/>
        <w:ind w:left="6372"/>
        <w:jc w:val="both"/>
        <w:rPr>
          <w:b/>
          <w:sz w:val="24"/>
          <w:szCs w:val="24"/>
        </w:rPr>
      </w:pPr>
      <w:r w:rsidRPr="00D854ED">
        <w:rPr>
          <w:b/>
          <w:sz w:val="24"/>
          <w:szCs w:val="24"/>
        </w:rPr>
        <w:t>Ing. Antonín Zlámal</w:t>
      </w:r>
    </w:p>
    <w:p w:rsidR="000B590F" w:rsidRPr="00D854ED" w:rsidRDefault="000B590F" w:rsidP="00502E14">
      <w:pPr>
        <w:pStyle w:val="BodyText"/>
        <w:ind w:left="5664"/>
        <w:jc w:val="both"/>
        <w:rPr>
          <w:sz w:val="24"/>
          <w:szCs w:val="24"/>
        </w:rPr>
      </w:pPr>
      <w:r w:rsidRPr="00D854ED">
        <w:rPr>
          <w:bCs/>
          <w:sz w:val="24"/>
          <w:szCs w:val="24"/>
        </w:rPr>
        <w:t>předseda MAS Podhostýnska, o.s.</w:t>
      </w:r>
    </w:p>
    <w:p w:rsidR="000B590F" w:rsidRDefault="000B590F"/>
    <w:sectPr w:rsidR="000B590F" w:rsidSect="008173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90F" w:rsidRDefault="000B590F" w:rsidP="00502E14">
      <w:r>
        <w:separator/>
      </w:r>
    </w:p>
  </w:endnote>
  <w:endnote w:type="continuationSeparator" w:id="0">
    <w:p w:rsidR="000B590F" w:rsidRDefault="000B590F" w:rsidP="00502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90F" w:rsidRDefault="000B590F">
    <w:pPr>
      <w:pStyle w:val="Footer"/>
    </w:pPr>
    <w:r w:rsidRPr="006544A9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453.75pt;height:96.7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">
          <v:imagedata r:id="rId1" o:title="" croptop="-645f" cropbottom="-1087f" cropright="-72f"/>
          <o:lock v:ext="edit" aspectratio="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90F" w:rsidRDefault="000B590F" w:rsidP="00502E14">
      <w:r>
        <w:separator/>
      </w:r>
    </w:p>
  </w:footnote>
  <w:footnote w:type="continuationSeparator" w:id="0">
    <w:p w:rsidR="000B590F" w:rsidRDefault="000B590F" w:rsidP="00502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90F" w:rsidRPr="00EB418D" w:rsidRDefault="000B590F" w:rsidP="00502E14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49" type="#_x0000_t75" style="position:absolute;margin-left:317.65pt;margin-top:-12.15pt;width:143.25pt;height:60pt;z-index:251658240;visibility:visible;mso-wrap-distance-left:9.05pt;mso-wrap-distance-right:9.05pt" filled="t">
          <v:imagedata r:id="rId1" o:title=""/>
          <w10:wrap type="square"/>
        </v:shape>
      </w:pict>
    </w:r>
    <w:r w:rsidRPr="00EB418D">
      <w:t>MAS Podhostýnska, o. s.</w:t>
    </w:r>
    <w:r w:rsidRPr="00EB418D">
      <w:tab/>
    </w:r>
  </w:p>
  <w:p w:rsidR="000B590F" w:rsidRPr="00EB418D" w:rsidRDefault="000B590F" w:rsidP="00502E14">
    <w:pPr>
      <w:pStyle w:val="Header"/>
    </w:pPr>
    <w:r w:rsidRPr="00EB418D">
      <w:t>Fryčajova 888, 768 61 Bystřice pod Hostýnem</w:t>
    </w:r>
  </w:p>
  <w:p w:rsidR="000B590F" w:rsidRPr="00EB418D" w:rsidRDefault="000B590F" w:rsidP="00502E14">
    <w:pPr>
      <w:pStyle w:val="Header"/>
    </w:pPr>
    <w:r w:rsidRPr="00EB418D">
      <w:t>IČO: 270 42 979</w:t>
    </w:r>
    <w:r w:rsidRPr="00CA7821">
      <w:t xml:space="preserve">; </w:t>
    </w:r>
    <w:r w:rsidRPr="00EB418D">
      <w:t>č. ú.: 4200162061/6800</w:t>
    </w:r>
  </w:p>
  <w:p w:rsidR="000B590F" w:rsidRDefault="000B590F" w:rsidP="00502E14">
    <w:pPr>
      <w:pStyle w:val="Header"/>
      <w:spacing w:after="240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4.1pt;width:462.75pt;height:1.45pt;flip:y;z-index:251657216" o:connectortype="straight" strokecolor="#ffc000"/>
      </w:pict>
    </w:r>
    <w:r w:rsidRPr="00EB418D">
      <w:t>SPL: Společnou cestou k budoucnosti podhostýnského reg</w:t>
    </w:r>
    <w:r>
      <w:t xml:space="preserve">ionu </w:t>
    </w:r>
  </w:p>
  <w:p w:rsidR="000B590F" w:rsidRDefault="000B59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8787D"/>
    <w:multiLevelType w:val="hybridMultilevel"/>
    <w:tmpl w:val="870C7C1A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1623FFB"/>
    <w:multiLevelType w:val="hybridMultilevel"/>
    <w:tmpl w:val="A01C0002"/>
    <w:lvl w:ilvl="0" w:tplc="FB48AC1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265CE7"/>
    <w:multiLevelType w:val="hybridMultilevel"/>
    <w:tmpl w:val="85DCC510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FB034D"/>
    <w:multiLevelType w:val="hybridMultilevel"/>
    <w:tmpl w:val="B4909F98"/>
    <w:lvl w:ilvl="0" w:tplc="F286B10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D603C6A"/>
    <w:multiLevelType w:val="hybridMultilevel"/>
    <w:tmpl w:val="A844B100"/>
    <w:lvl w:ilvl="0" w:tplc="620AB7D6">
      <w:start w:val="1"/>
      <w:numFmt w:val="decimal"/>
      <w:lvlText w:val="%1."/>
      <w:lvlJc w:val="right"/>
      <w:pPr>
        <w:tabs>
          <w:tab w:val="num" w:pos="1304"/>
        </w:tabs>
        <w:ind w:left="1304" w:hanging="17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E14"/>
    <w:rsid w:val="0000328D"/>
    <w:rsid w:val="0003640D"/>
    <w:rsid w:val="00062BCF"/>
    <w:rsid w:val="000934B3"/>
    <w:rsid w:val="000B49FC"/>
    <w:rsid w:val="000B590F"/>
    <w:rsid w:val="00117770"/>
    <w:rsid w:val="00136D67"/>
    <w:rsid w:val="0018037D"/>
    <w:rsid w:val="001D2B7E"/>
    <w:rsid w:val="002261FA"/>
    <w:rsid w:val="002601D1"/>
    <w:rsid w:val="002771A1"/>
    <w:rsid w:val="0030298B"/>
    <w:rsid w:val="003A4D3D"/>
    <w:rsid w:val="003D473F"/>
    <w:rsid w:val="003E19F5"/>
    <w:rsid w:val="00460655"/>
    <w:rsid w:val="004A44A6"/>
    <w:rsid w:val="00502E14"/>
    <w:rsid w:val="00553FBE"/>
    <w:rsid w:val="00561BDE"/>
    <w:rsid w:val="005B7A0F"/>
    <w:rsid w:val="005C5DDD"/>
    <w:rsid w:val="006300B5"/>
    <w:rsid w:val="006544A9"/>
    <w:rsid w:val="006F3C18"/>
    <w:rsid w:val="007B6FC5"/>
    <w:rsid w:val="00816D3F"/>
    <w:rsid w:val="0081738E"/>
    <w:rsid w:val="0095378D"/>
    <w:rsid w:val="009C30EA"/>
    <w:rsid w:val="00A36C75"/>
    <w:rsid w:val="00B55D80"/>
    <w:rsid w:val="00B934A9"/>
    <w:rsid w:val="00BE09C1"/>
    <w:rsid w:val="00C02DD1"/>
    <w:rsid w:val="00CA7821"/>
    <w:rsid w:val="00D57BD5"/>
    <w:rsid w:val="00D72883"/>
    <w:rsid w:val="00D854ED"/>
    <w:rsid w:val="00E97CC0"/>
    <w:rsid w:val="00EB418D"/>
    <w:rsid w:val="00F07C53"/>
    <w:rsid w:val="00F45ADE"/>
    <w:rsid w:val="00FC0A92"/>
    <w:rsid w:val="00FE777B"/>
    <w:rsid w:val="00FF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1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2E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2E1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02E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2E1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02E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2E1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02E14"/>
    <w:pPr>
      <w:widowControl w:val="0"/>
    </w:pPr>
    <w:rPr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2E14"/>
    <w:rPr>
      <w:rFonts w:ascii="Times New Roman" w:hAnsi="Times New Roman" w:cs="Times New Roman"/>
      <w:color w:val="000000"/>
      <w:lang w:eastAsia="ar-SA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502E14"/>
    <w:pPr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502E14"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502E14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02E14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5B7A0F"/>
    <w:pPr>
      <w:suppressAutoHyphens w:val="0"/>
      <w:ind w:left="720"/>
      <w:contextualSpacing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142</Words>
  <Characters>838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č</dc:title>
  <dc:subject/>
  <dc:creator>uzivatel</dc:creator>
  <cp:keywords/>
  <dc:description/>
  <cp:lastModifiedBy>user</cp:lastModifiedBy>
  <cp:revision>2</cp:revision>
  <cp:lastPrinted>2011-10-17T09:34:00Z</cp:lastPrinted>
  <dcterms:created xsi:type="dcterms:W3CDTF">2014-10-06T07:27:00Z</dcterms:created>
  <dcterms:modified xsi:type="dcterms:W3CDTF">2014-10-06T07:27:00Z</dcterms:modified>
</cp:coreProperties>
</file>