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DAC" w:rsidRDefault="00055DAC"/>
    <w:p w:rsidR="00055DAC" w:rsidRDefault="00055DAC" w:rsidP="00502E14">
      <w:pPr>
        <w:pBdr>
          <w:bottom w:val="single" w:sz="4" w:space="1" w:color="000000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USNESENÍ č. 5/ 2014</w:t>
      </w:r>
    </w:p>
    <w:p w:rsidR="00055DAC" w:rsidRDefault="00055DAC" w:rsidP="00502E14">
      <w:pPr>
        <w:pBdr>
          <w:bottom w:val="single" w:sz="4" w:space="1" w:color="000000"/>
        </w:pBdr>
        <w:jc w:val="center"/>
        <w:rPr>
          <w:b/>
          <w:bCs/>
          <w:sz w:val="22"/>
          <w:szCs w:val="22"/>
        </w:rPr>
      </w:pPr>
    </w:p>
    <w:p w:rsidR="00055DAC" w:rsidRDefault="00055DAC" w:rsidP="00502E14">
      <w:pPr>
        <w:pStyle w:val="BodyText"/>
        <w:pBdr>
          <w:bottom w:val="single" w:sz="4" w:space="1" w:color="000000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 Výboru sdružení  Místní akční skupiny Podhostýnska, o. s.</w:t>
      </w:r>
    </w:p>
    <w:p w:rsidR="00055DAC" w:rsidRDefault="00055DAC" w:rsidP="00502E14">
      <w:pPr>
        <w:pStyle w:val="Title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konané dne 7.10. 2014 v Bystřici pod Hostýnem</w:t>
      </w:r>
    </w:p>
    <w:p w:rsidR="00055DAC" w:rsidRDefault="00055DAC" w:rsidP="00502E14">
      <w:pPr>
        <w:pStyle w:val="BodyText"/>
        <w:jc w:val="both"/>
        <w:rPr>
          <w:rFonts w:ascii="Arial" w:hAnsi="Arial" w:cs="Arial"/>
          <w:b/>
          <w:bCs/>
          <w:sz w:val="20"/>
          <w:szCs w:val="20"/>
        </w:rPr>
      </w:pPr>
    </w:p>
    <w:p w:rsidR="00055DAC" w:rsidRPr="000B49FC" w:rsidRDefault="00055DAC" w:rsidP="00502E14">
      <w:r>
        <w:t>Výbor sdružení</w:t>
      </w:r>
      <w:r w:rsidRPr="000B49FC">
        <w:t xml:space="preserve"> Místní akční skupiny Podhostýnska, o.</w:t>
      </w:r>
      <w:r>
        <w:t xml:space="preserve"> </w:t>
      </w:r>
      <w:r w:rsidRPr="000B49FC">
        <w:t xml:space="preserve">s. (dále jen </w:t>
      </w:r>
      <w:r>
        <w:t>VS</w:t>
      </w:r>
      <w:r w:rsidRPr="000B49FC">
        <w:t xml:space="preserve"> MASP):</w:t>
      </w:r>
    </w:p>
    <w:p w:rsidR="00055DAC" w:rsidRPr="000B49FC" w:rsidRDefault="00055DAC" w:rsidP="00502E14"/>
    <w:p w:rsidR="00055DAC" w:rsidRPr="007B6FC5" w:rsidRDefault="00055DAC" w:rsidP="00502E14">
      <w:pPr>
        <w:rPr>
          <w:b/>
        </w:rPr>
      </w:pPr>
      <w:r w:rsidRPr="007B6FC5">
        <w:rPr>
          <w:b/>
        </w:rPr>
        <w:t>I. Určuje:</w:t>
      </w:r>
    </w:p>
    <w:p w:rsidR="00055DAC" w:rsidRDefault="00055DAC" w:rsidP="00502E14">
      <w:pPr>
        <w:numPr>
          <w:ilvl w:val="0"/>
          <w:numId w:val="1"/>
        </w:numPr>
        <w:rPr>
          <w:bCs/>
        </w:rPr>
      </w:pPr>
      <w:r w:rsidRPr="000B49FC">
        <w:t xml:space="preserve">zapisovatele: </w:t>
      </w:r>
      <w:r>
        <w:t>Ing. Jaroslav Šarman</w:t>
      </w:r>
      <w:r>
        <w:rPr>
          <w:bCs/>
        </w:rPr>
        <w:t xml:space="preserve"> </w:t>
      </w:r>
    </w:p>
    <w:p w:rsidR="00055DAC" w:rsidRDefault="00055DAC" w:rsidP="00502E14">
      <w:pPr>
        <w:numPr>
          <w:ilvl w:val="0"/>
          <w:numId w:val="1"/>
        </w:numPr>
        <w:rPr>
          <w:bCs/>
        </w:rPr>
      </w:pPr>
      <w:r>
        <w:rPr>
          <w:bCs/>
        </w:rPr>
        <w:t xml:space="preserve">ověřovatele: Dagmar Fojtů a </w:t>
      </w:r>
      <w:r>
        <w:t>Václav Smolka</w:t>
      </w:r>
    </w:p>
    <w:p w:rsidR="00055DAC" w:rsidRDefault="00055DAC" w:rsidP="00D83E91">
      <w:pPr>
        <w:rPr>
          <w:bCs/>
        </w:rPr>
      </w:pPr>
    </w:p>
    <w:p w:rsidR="00055DAC" w:rsidRPr="000B49FC" w:rsidRDefault="00055DAC" w:rsidP="00D83E91">
      <w:pPr>
        <w:rPr>
          <w:bCs/>
        </w:rPr>
      </w:pPr>
    </w:p>
    <w:p w:rsidR="00055DAC" w:rsidRPr="007B6FC5" w:rsidRDefault="00055DAC" w:rsidP="00502E14">
      <w:pPr>
        <w:rPr>
          <w:b/>
        </w:rPr>
      </w:pPr>
      <w:r w:rsidRPr="007B6FC5">
        <w:rPr>
          <w:b/>
          <w:bCs/>
        </w:rPr>
        <w:t>II. Schvaluje:</w:t>
      </w:r>
      <w:r w:rsidRPr="007B6FC5">
        <w:rPr>
          <w:b/>
        </w:rPr>
        <w:t xml:space="preserve"> </w:t>
      </w:r>
    </w:p>
    <w:p w:rsidR="00055DAC" w:rsidRDefault="00055DAC" w:rsidP="009C30EA">
      <w:pPr>
        <w:numPr>
          <w:ilvl w:val="0"/>
          <w:numId w:val="2"/>
        </w:numPr>
      </w:pPr>
      <w:r>
        <w:t>Program jednání VS MASP.</w:t>
      </w:r>
    </w:p>
    <w:p w:rsidR="00055DAC" w:rsidRDefault="00055DAC" w:rsidP="00502E14">
      <w:pPr>
        <w:tabs>
          <w:tab w:val="left" w:pos="720"/>
        </w:tabs>
      </w:pPr>
    </w:p>
    <w:p w:rsidR="00055DAC" w:rsidRDefault="00055DAC" w:rsidP="00502E14">
      <w:pPr>
        <w:tabs>
          <w:tab w:val="left" w:pos="720"/>
        </w:tabs>
        <w:rPr>
          <w:b/>
        </w:rPr>
      </w:pPr>
      <w:r w:rsidRPr="007B6FC5">
        <w:rPr>
          <w:b/>
        </w:rPr>
        <w:t>III. Bere na vědomí:</w:t>
      </w:r>
    </w:p>
    <w:p w:rsidR="00055DAC" w:rsidRDefault="00055DAC" w:rsidP="00D83E91">
      <w:pPr>
        <w:numPr>
          <w:ilvl w:val="0"/>
          <w:numId w:val="2"/>
        </w:numPr>
      </w:pPr>
      <w:r>
        <w:t>Kontrolu usnesení z minulé schůze (26.8.2014)</w:t>
      </w:r>
    </w:p>
    <w:p w:rsidR="00055DAC" w:rsidRDefault="00055DAC" w:rsidP="00D83E91">
      <w:pPr>
        <w:numPr>
          <w:ilvl w:val="0"/>
          <w:numId w:val="2"/>
        </w:numPr>
      </w:pPr>
      <w:r>
        <w:t>Informace o dění v MASP – zapojení do projektů OP TP a SMS, stav pracovní verze ISRÚ.</w:t>
      </w:r>
    </w:p>
    <w:p w:rsidR="00055DAC" w:rsidRDefault="00055DAC" w:rsidP="00D83E91">
      <w:pPr>
        <w:numPr>
          <w:ilvl w:val="0"/>
          <w:numId w:val="2"/>
        </w:numPr>
      </w:pPr>
      <w:r>
        <w:t>Informace o stavu jednání s firmou DAT –  doposud nedoručená faktura.</w:t>
      </w:r>
    </w:p>
    <w:p w:rsidR="00055DAC" w:rsidRDefault="00055DAC" w:rsidP="00D83E91">
      <w:pPr>
        <w:numPr>
          <w:ilvl w:val="0"/>
          <w:numId w:val="2"/>
        </w:numPr>
      </w:pPr>
      <w:r>
        <w:t>Informace o účasti MASP na Hejtmanském dni v Hulíně.</w:t>
      </w:r>
    </w:p>
    <w:p w:rsidR="00055DAC" w:rsidRDefault="00055DAC" w:rsidP="00D83E91">
      <w:pPr>
        <w:numPr>
          <w:ilvl w:val="0"/>
          <w:numId w:val="2"/>
        </w:numPr>
      </w:pPr>
      <w:r>
        <w:t>Informace o proběhlém 2. ročníku Nordic Walking Maratonu.</w:t>
      </w:r>
    </w:p>
    <w:p w:rsidR="00055DAC" w:rsidRDefault="00055DAC" w:rsidP="00502E14">
      <w:pPr>
        <w:pStyle w:val="BodyText"/>
        <w:jc w:val="both"/>
        <w:rPr>
          <w:color w:val="auto"/>
          <w:sz w:val="24"/>
          <w:szCs w:val="24"/>
        </w:rPr>
      </w:pPr>
    </w:p>
    <w:p w:rsidR="00055DAC" w:rsidRDefault="00055DAC" w:rsidP="00502E14">
      <w:pPr>
        <w:pStyle w:val="BodyText"/>
        <w:jc w:val="both"/>
        <w:rPr>
          <w:color w:val="auto"/>
          <w:sz w:val="24"/>
          <w:szCs w:val="24"/>
        </w:rPr>
      </w:pPr>
    </w:p>
    <w:p w:rsidR="00055DAC" w:rsidRDefault="00055DAC" w:rsidP="00502E14">
      <w:pPr>
        <w:pStyle w:val="BodyText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Zapsal </w:t>
      </w:r>
      <w:r w:rsidRPr="00553FBE">
        <w:rPr>
          <w:color w:val="auto"/>
          <w:sz w:val="24"/>
          <w:szCs w:val="24"/>
        </w:rPr>
        <w:t xml:space="preserve">:  </w:t>
      </w:r>
      <w:r>
        <w:rPr>
          <w:color w:val="auto"/>
          <w:sz w:val="24"/>
          <w:szCs w:val="24"/>
        </w:rPr>
        <w:t xml:space="preserve">Ing. Jaroslav Šarman </w:t>
      </w:r>
      <w:r w:rsidRPr="00553FBE">
        <w:rPr>
          <w:color w:val="auto"/>
          <w:sz w:val="24"/>
          <w:szCs w:val="24"/>
        </w:rPr>
        <w:t xml:space="preserve">v Bystřici pod Hostýnem </w:t>
      </w:r>
      <w:r>
        <w:rPr>
          <w:color w:val="auto"/>
          <w:sz w:val="24"/>
          <w:szCs w:val="24"/>
        </w:rPr>
        <w:t>7.10.</w:t>
      </w:r>
      <w:r w:rsidRPr="00553FBE">
        <w:rPr>
          <w:color w:val="auto"/>
          <w:sz w:val="24"/>
          <w:szCs w:val="24"/>
        </w:rPr>
        <w:t xml:space="preserve"> 20</w:t>
      </w:r>
      <w:r>
        <w:rPr>
          <w:color w:val="auto"/>
          <w:sz w:val="24"/>
          <w:szCs w:val="24"/>
        </w:rPr>
        <w:t>14</w:t>
      </w:r>
    </w:p>
    <w:p w:rsidR="00055DAC" w:rsidRDefault="00055DAC" w:rsidP="00502E14">
      <w:pPr>
        <w:pStyle w:val="BodyText"/>
        <w:jc w:val="both"/>
        <w:rPr>
          <w:color w:val="auto"/>
          <w:sz w:val="24"/>
          <w:szCs w:val="24"/>
        </w:rPr>
      </w:pPr>
    </w:p>
    <w:p w:rsidR="00055DAC" w:rsidRPr="00553FBE" w:rsidRDefault="00055DAC" w:rsidP="00502E14">
      <w:pPr>
        <w:pStyle w:val="BodyText"/>
        <w:jc w:val="both"/>
        <w:rPr>
          <w:rFonts w:ascii="Arial" w:hAnsi="Arial" w:cs="Arial"/>
          <w:bCs/>
          <w:i/>
          <w:sz w:val="24"/>
          <w:szCs w:val="24"/>
        </w:rPr>
      </w:pPr>
    </w:p>
    <w:p w:rsidR="00055DAC" w:rsidRDefault="00055DAC" w:rsidP="00502E14">
      <w:pPr>
        <w:jc w:val="both"/>
        <w:rPr>
          <w:bCs/>
        </w:rPr>
      </w:pPr>
      <w:r w:rsidRPr="00D854ED">
        <w:rPr>
          <w:bCs/>
        </w:rPr>
        <w:t>Ověřil:</w:t>
      </w:r>
      <w:r>
        <w:rPr>
          <w:bCs/>
        </w:rPr>
        <w:t xml:space="preserve"> Dagmar Fojtů   </w:t>
      </w:r>
      <w:r>
        <w:rPr>
          <w:bCs/>
        </w:rPr>
        <w:tab/>
      </w:r>
      <w:r w:rsidRPr="00D854ED">
        <w:rPr>
          <w:bCs/>
        </w:rPr>
        <w:t xml:space="preserve">podpis:………………………………….datum: </w:t>
      </w:r>
      <w:r>
        <w:rPr>
          <w:bCs/>
        </w:rPr>
        <w:t>7.10</w:t>
      </w:r>
      <w:r w:rsidRPr="00D854ED">
        <w:rPr>
          <w:bCs/>
        </w:rPr>
        <w:t>. 20</w:t>
      </w:r>
      <w:r>
        <w:rPr>
          <w:bCs/>
        </w:rPr>
        <w:t>14</w:t>
      </w:r>
    </w:p>
    <w:p w:rsidR="00055DAC" w:rsidRPr="00D854ED" w:rsidRDefault="00055DAC" w:rsidP="00502E14">
      <w:pPr>
        <w:jc w:val="both"/>
        <w:rPr>
          <w:bCs/>
        </w:rPr>
      </w:pPr>
      <w:r w:rsidRPr="00D854ED">
        <w:rPr>
          <w:bCs/>
        </w:rPr>
        <w:t>Ověřil:</w:t>
      </w:r>
      <w:r>
        <w:rPr>
          <w:bCs/>
        </w:rPr>
        <w:tab/>
      </w:r>
      <w:r>
        <w:t>Václav Smolka</w:t>
      </w:r>
      <w:r w:rsidRPr="00D854ED">
        <w:rPr>
          <w:bCs/>
        </w:rPr>
        <w:t xml:space="preserve"> </w:t>
      </w:r>
      <w:r>
        <w:rPr>
          <w:bCs/>
        </w:rPr>
        <w:t xml:space="preserve">          </w:t>
      </w:r>
      <w:r w:rsidRPr="00D854ED">
        <w:rPr>
          <w:bCs/>
        </w:rPr>
        <w:t xml:space="preserve">podpis:………………………………….datum: </w:t>
      </w:r>
      <w:r>
        <w:rPr>
          <w:bCs/>
        </w:rPr>
        <w:t>7.10</w:t>
      </w:r>
      <w:r w:rsidRPr="00D854ED">
        <w:rPr>
          <w:bCs/>
        </w:rPr>
        <w:t>. 20</w:t>
      </w:r>
      <w:r>
        <w:rPr>
          <w:bCs/>
        </w:rPr>
        <w:t>14</w:t>
      </w:r>
    </w:p>
    <w:p w:rsidR="00055DAC" w:rsidRDefault="00055DAC" w:rsidP="00502E14">
      <w:pPr>
        <w:jc w:val="both"/>
        <w:rPr>
          <w:bCs/>
          <w:sz w:val="20"/>
          <w:szCs w:val="20"/>
        </w:rPr>
      </w:pPr>
    </w:p>
    <w:p w:rsidR="00055DAC" w:rsidRDefault="00055DAC" w:rsidP="00502E14">
      <w:pPr>
        <w:rPr>
          <w:bCs/>
          <w:sz w:val="20"/>
          <w:szCs w:val="20"/>
        </w:rPr>
      </w:pPr>
    </w:p>
    <w:p w:rsidR="00055DAC" w:rsidRDefault="00055DAC" w:rsidP="00502E14">
      <w:pPr>
        <w:rPr>
          <w:bCs/>
          <w:sz w:val="20"/>
          <w:szCs w:val="20"/>
        </w:rPr>
      </w:pPr>
    </w:p>
    <w:p w:rsidR="00055DAC" w:rsidRDefault="00055DAC" w:rsidP="00502E14">
      <w:pPr>
        <w:rPr>
          <w:bCs/>
          <w:sz w:val="20"/>
          <w:szCs w:val="20"/>
        </w:rPr>
      </w:pPr>
    </w:p>
    <w:p w:rsidR="00055DAC" w:rsidRPr="00D854ED" w:rsidRDefault="00055DAC" w:rsidP="00502E14">
      <w:pPr>
        <w:rPr>
          <w:bCs/>
        </w:rPr>
      </w:pPr>
    </w:p>
    <w:p w:rsidR="00055DAC" w:rsidRPr="00D854ED" w:rsidRDefault="00055DAC" w:rsidP="00502E14">
      <w:pPr>
        <w:pStyle w:val="BodyText"/>
        <w:ind w:left="6372"/>
        <w:jc w:val="both"/>
        <w:rPr>
          <w:b/>
          <w:sz w:val="24"/>
          <w:szCs w:val="24"/>
        </w:rPr>
      </w:pPr>
      <w:r w:rsidRPr="00D854ED">
        <w:rPr>
          <w:b/>
          <w:sz w:val="24"/>
          <w:szCs w:val="24"/>
        </w:rPr>
        <w:t>Ing. Antonín Zlámal</w:t>
      </w:r>
    </w:p>
    <w:p w:rsidR="00055DAC" w:rsidRDefault="00055DAC" w:rsidP="00D83E91">
      <w:pPr>
        <w:pStyle w:val="BodyText"/>
        <w:ind w:left="5664"/>
        <w:jc w:val="both"/>
      </w:pPr>
      <w:r w:rsidRPr="00D854ED">
        <w:t>předseda MAS Podhostýnska, o.s.</w:t>
      </w:r>
    </w:p>
    <w:sectPr w:rsidR="00055DAC" w:rsidSect="0081738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DAC" w:rsidRDefault="00055DAC" w:rsidP="00502E14">
      <w:r>
        <w:separator/>
      </w:r>
    </w:p>
  </w:endnote>
  <w:endnote w:type="continuationSeparator" w:id="0">
    <w:p w:rsidR="00055DAC" w:rsidRDefault="00055DAC" w:rsidP="00502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DAC" w:rsidRDefault="00055DAC">
    <w:pPr>
      <w:pStyle w:val="Footer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6" type="#_x0000_t75" style="width:453.75pt;height:93.75pt;visibility:visible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">
          <v:imagedata r:id="rId1" o:title="" croptop="-645f" cropbottom="-1087f" cropright="-72f"/>
          <o:lock v:ext="edit" aspectratio="f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DAC" w:rsidRDefault="00055DAC" w:rsidP="00502E14">
      <w:r>
        <w:separator/>
      </w:r>
    </w:p>
  </w:footnote>
  <w:footnote w:type="continuationSeparator" w:id="0">
    <w:p w:rsidR="00055DAC" w:rsidRDefault="00055DAC" w:rsidP="00502E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DAC" w:rsidRPr="00EB418D" w:rsidRDefault="00055DAC" w:rsidP="00502E14">
    <w:pPr>
      <w:pStyle w:val="Header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2049" type="#_x0000_t75" style="position:absolute;margin-left:317.65pt;margin-top:-12.15pt;width:143.25pt;height:60pt;z-index:251658240;visibility:visible;mso-wrap-distance-left:9.05pt;mso-wrap-distance-right:9.05pt" filled="t">
          <v:imagedata r:id="rId1" o:title=""/>
          <w10:wrap type="square"/>
        </v:shape>
      </w:pict>
    </w:r>
    <w:r w:rsidRPr="00EB418D">
      <w:t>MAS Podhostýnska, o. s.</w:t>
    </w:r>
    <w:r w:rsidRPr="00EB418D">
      <w:tab/>
    </w:r>
  </w:p>
  <w:p w:rsidR="00055DAC" w:rsidRPr="00EB418D" w:rsidRDefault="00055DAC" w:rsidP="00502E14">
    <w:pPr>
      <w:pStyle w:val="Header"/>
    </w:pPr>
    <w:r w:rsidRPr="00EB418D">
      <w:t>Fryčajova 888, 768 61 Bystřice pod Hostýnem</w:t>
    </w:r>
  </w:p>
  <w:p w:rsidR="00055DAC" w:rsidRPr="00EB418D" w:rsidRDefault="00055DAC" w:rsidP="00502E14">
    <w:pPr>
      <w:pStyle w:val="Header"/>
    </w:pPr>
    <w:r w:rsidRPr="00EB418D">
      <w:t>IČO: 270 42 979</w:t>
    </w:r>
    <w:r w:rsidRPr="00CA7821">
      <w:t xml:space="preserve">; </w:t>
    </w:r>
    <w:r w:rsidRPr="00EB418D">
      <w:t>č. ú.: 4200162061/6800</w:t>
    </w:r>
  </w:p>
  <w:p w:rsidR="00055DAC" w:rsidRDefault="00055DAC" w:rsidP="00502E14">
    <w:pPr>
      <w:pStyle w:val="Header"/>
      <w:spacing w:after="240"/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0;margin-top:34.1pt;width:462.75pt;height:1.45pt;flip:y;z-index:251657216" o:connectortype="straight" strokecolor="#ffc000"/>
      </w:pict>
    </w:r>
    <w:r w:rsidRPr="00EB418D">
      <w:t>SPL: Společnou cestou k budoucnosti podhostýnského reg</w:t>
    </w:r>
    <w:r>
      <w:t xml:space="preserve">ionu </w:t>
    </w:r>
  </w:p>
  <w:p w:rsidR="00055DAC" w:rsidRDefault="00055DA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5E8787D"/>
    <w:multiLevelType w:val="hybridMultilevel"/>
    <w:tmpl w:val="870C7C1A"/>
    <w:lvl w:ilvl="0" w:tplc="92AC58BC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1623FFB"/>
    <w:multiLevelType w:val="hybridMultilevel"/>
    <w:tmpl w:val="A01C0002"/>
    <w:lvl w:ilvl="0" w:tplc="FB48AC1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265CE7"/>
    <w:multiLevelType w:val="hybridMultilevel"/>
    <w:tmpl w:val="E12603FE"/>
    <w:lvl w:ilvl="0" w:tplc="92AC58BC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A56225B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FB034D"/>
    <w:multiLevelType w:val="hybridMultilevel"/>
    <w:tmpl w:val="B4909F98"/>
    <w:lvl w:ilvl="0" w:tplc="F286B108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D603C6A"/>
    <w:multiLevelType w:val="hybridMultilevel"/>
    <w:tmpl w:val="A844B100"/>
    <w:lvl w:ilvl="0" w:tplc="620AB7D6">
      <w:start w:val="1"/>
      <w:numFmt w:val="decimal"/>
      <w:lvlText w:val="%1."/>
      <w:lvlJc w:val="right"/>
      <w:pPr>
        <w:tabs>
          <w:tab w:val="num" w:pos="1304"/>
        </w:tabs>
        <w:ind w:left="1304" w:hanging="17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2E14"/>
    <w:rsid w:val="0000328D"/>
    <w:rsid w:val="0003640D"/>
    <w:rsid w:val="00053FA9"/>
    <w:rsid w:val="00055DAC"/>
    <w:rsid w:val="00062BCF"/>
    <w:rsid w:val="0008431E"/>
    <w:rsid w:val="000934B3"/>
    <w:rsid w:val="000B49FC"/>
    <w:rsid w:val="000B590F"/>
    <w:rsid w:val="00117770"/>
    <w:rsid w:val="00136D67"/>
    <w:rsid w:val="0018037D"/>
    <w:rsid w:val="001D2B7E"/>
    <w:rsid w:val="001E5725"/>
    <w:rsid w:val="00225148"/>
    <w:rsid w:val="002261FA"/>
    <w:rsid w:val="002601D1"/>
    <w:rsid w:val="002771A1"/>
    <w:rsid w:val="0030298B"/>
    <w:rsid w:val="00322DDC"/>
    <w:rsid w:val="00342359"/>
    <w:rsid w:val="003A4D3D"/>
    <w:rsid w:val="003D473F"/>
    <w:rsid w:val="003E19F5"/>
    <w:rsid w:val="00460655"/>
    <w:rsid w:val="004A44A6"/>
    <w:rsid w:val="00502E14"/>
    <w:rsid w:val="00553FBE"/>
    <w:rsid w:val="00561BDE"/>
    <w:rsid w:val="00562BA0"/>
    <w:rsid w:val="00583B78"/>
    <w:rsid w:val="005B7A0F"/>
    <w:rsid w:val="005C5DDD"/>
    <w:rsid w:val="006300B5"/>
    <w:rsid w:val="006544A9"/>
    <w:rsid w:val="006F3C18"/>
    <w:rsid w:val="00767359"/>
    <w:rsid w:val="007B6FC5"/>
    <w:rsid w:val="00816D3F"/>
    <w:rsid w:val="0081738E"/>
    <w:rsid w:val="008623F1"/>
    <w:rsid w:val="00871808"/>
    <w:rsid w:val="0095378D"/>
    <w:rsid w:val="009C30EA"/>
    <w:rsid w:val="00A353EB"/>
    <w:rsid w:val="00A36C75"/>
    <w:rsid w:val="00A906C7"/>
    <w:rsid w:val="00B55D80"/>
    <w:rsid w:val="00B934A9"/>
    <w:rsid w:val="00BA124B"/>
    <w:rsid w:val="00BE09C1"/>
    <w:rsid w:val="00BE13A1"/>
    <w:rsid w:val="00C02DD1"/>
    <w:rsid w:val="00C27B72"/>
    <w:rsid w:val="00CA7821"/>
    <w:rsid w:val="00CF504A"/>
    <w:rsid w:val="00D07B04"/>
    <w:rsid w:val="00D57BD5"/>
    <w:rsid w:val="00D72883"/>
    <w:rsid w:val="00D83E91"/>
    <w:rsid w:val="00D854ED"/>
    <w:rsid w:val="00DA14E5"/>
    <w:rsid w:val="00DA3346"/>
    <w:rsid w:val="00DD1781"/>
    <w:rsid w:val="00DF0578"/>
    <w:rsid w:val="00E97CC0"/>
    <w:rsid w:val="00EB418D"/>
    <w:rsid w:val="00F07C53"/>
    <w:rsid w:val="00F30920"/>
    <w:rsid w:val="00F45ADE"/>
    <w:rsid w:val="00FC0A92"/>
    <w:rsid w:val="00FE777B"/>
    <w:rsid w:val="00FF6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E1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2E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02E1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02E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02E1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02E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2E1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502E14"/>
    <w:pPr>
      <w:widowControl w:val="0"/>
    </w:pPr>
    <w:rPr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02E14"/>
    <w:rPr>
      <w:rFonts w:ascii="Times New Roman" w:hAnsi="Times New Roman" w:cs="Times New Roman"/>
      <w:color w:val="000000"/>
      <w:lang w:eastAsia="ar-SA" w:bidi="ar-SA"/>
    </w:rPr>
  </w:style>
  <w:style w:type="paragraph" w:styleId="Title">
    <w:name w:val="Title"/>
    <w:basedOn w:val="Normal"/>
    <w:next w:val="Normal"/>
    <w:link w:val="TitleChar"/>
    <w:uiPriority w:val="99"/>
    <w:qFormat/>
    <w:rsid w:val="00502E14"/>
    <w:pPr>
      <w:jc w:val="center"/>
    </w:pPr>
    <w:rPr>
      <w:b/>
      <w:sz w:val="36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502E14"/>
    <w:rPr>
      <w:rFonts w:ascii="Times New Roman" w:hAnsi="Times New Roman" w:cs="Times New Roman"/>
      <w:b/>
      <w:sz w:val="20"/>
      <w:szCs w:val="20"/>
      <w:u w:val="single"/>
      <w:lang w:eastAsia="ar-SA" w:bidi="ar-SA"/>
    </w:rPr>
  </w:style>
  <w:style w:type="paragraph" w:styleId="Subtitle">
    <w:name w:val="Subtitle"/>
    <w:basedOn w:val="Normal"/>
    <w:next w:val="Normal"/>
    <w:link w:val="SubtitleChar"/>
    <w:uiPriority w:val="99"/>
    <w:qFormat/>
    <w:rsid w:val="00502E14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02E14"/>
    <w:rPr>
      <w:rFonts w:ascii="Cambria" w:hAnsi="Cambria" w:cs="Times New Roman"/>
      <w:i/>
      <w:iCs/>
      <w:color w:val="4F81BD"/>
      <w:spacing w:val="15"/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99"/>
    <w:qFormat/>
    <w:rsid w:val="005B7A0F"/>
    <w:pPr>
      <w:suppressAutoHyphens w:val="0"/>
      <w:ind w:left="720"/>
      <w:contextualSpacing/>
    </w:pPr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135</Words>
  <Characters>799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č</dc:title>
  <dc:subject/>
  <dc:creator>uzivatel</dc:creator>
  <cp:keywords/>
  <dc:description/>
  <cp:lastModifiedBy>user</cp:lastModifiedBy>
  <cp:revision>2</cp:revision>
  <cp:lastPrinted>2014-10-09T11:32:00Z</cp:lastPrinted>
  <dcterms:created xsi:type="dcterms:W3CDTF">2014-10-27T10:25:00Z</dcterms:created>
  <dcterms:modified xsi:type="dcterms:W3CDTF">2014-10-27T10:25:00Z</dcterms:modified>
</cp:coreProperties>
</file>